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38" w:rsidRPr="00FE6E5B" w:rsidRDefault="00344238" w:rsidP="00C83424">
      <w:pPr>
        <w:pStyle w:val="Heading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</w:t>
      </w:r>
      <w:r w:rsidRPr="000A772A">
        <w:rPr>
          <w:b w:val="0"/>
          <w:bCs w:val="0"/>
          <w:sz w:val="28"/>
          <w:szCs w:val="28"/>
        </w:rPr>
        <w:t>РОССИЙСКАЯ ФЕДЕРАЦИЯ</w:t>
      </w:r>
      <w:r>
        <w:rPr>
          <w:b w:val="0"/>
          <w:bCs w:val="0"/>
          <w:sz w:val="28"/>
          <w:szCs w:val="28"/>
        </w:rPr>
        <w:t xml:space="preserve">                  </w:t>
      </w:r>
    </w:p>
    <w:p w:rsidR="00344238" w:rsidRPr="000A772A" w:rsidRDefault="00344238" w:rsidP="00171792">
      <w:pPr>
        <w:jc w:val="center"/>
        <w:rPr>
          <w:sz w:val="28"/>
          <w:szCs w:val="28"/>
        </w:rPr>
      </w:pPr>
      <w:r w:rsidRPr="000A772A">
        <w:rPr>
          <w:sz w:val="28"/>
          <w:szCs w:val="28"/>
        </w:rPr>
        <w:t>БЕЛГОРОДСКАЯ ОБЛАСТЬ</w:t>
      </w:r>
    </w:p>
    <w:p w:rsidR="00344238" w:rsidRPr="000A772A" w:rsidRDefault="00344238" w:rsidP="00171792">
      <w:pPr>
        <w:jc w:val="center"/>
        <w:rPr>
          <w:sz w:val="28"/>
          <w:szCs w:val="28"/>
        </w:rPr>
      </w:pPr>
      <w:r w:rsidRPr="000A772A">
        <w:rPr>
          <w:sz w:val="28"/>
          <w:szCs w:val="28"/>
        </w:rPr>
        <w:t>МУНИЦИПАЛЬНЫЙ РАЙОН «КРАСНОЯРУЖСКИЙ РАЙОН»</w:t>
      </w:r>
    </w:p>
    <w:p w:rsidR="00344238" w:rsidRPr="000A772A" w:rsidRDefault="00344238" w:rsidP="00171792">
      <w:pPr>
        <w:pStyle w:val="Heading1"/>
        <w:rPr>
          <w:sz w:val="28"/>
          <w:szCs w:val="28"/>
        </w:rPr>
      </w:pPr>
    </w:p>
    <w:p w:rsidR="00344238" w:rsidRPr="000A772A" w:rsidRDefault="00344238" w:rsidP="00171792">
      <w:pPr>
        <w:pStyle w:val="Heading1"/>
        <w:rPr>
          <w:b w:val="0"/>
          <w:bCs w:val="0"/>
          <w:sz w:val="28"/>
          <w:szCs w:val="28"/>
        </w:rPr>
      </w:pPr>
      <w:r w:rsidRPr="000A772A">
        <w:rPr>
          <w:b w:val="0"/>
          <w:bCs w:val="0"/>
          <w:sz w:val="28"/>
          <w:szCs w:val="28"/>
        </w:rPr>
        <w:t>ЗЕМСКОЕ СОБРАНИЕ</w:t>
      </w:r>
    </w:p>
    <w:p w:rsidR="00344238" w:rsidRPr="000A772A" w:rsidRDefault="00344238" w:rsidP="0017179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КОЛОТИЛОВСКОГО</w:t>
      </w:r>
      <w:r w:rsidRPr="000A772A">
        <w:rPr>
          <w:sz w:val="28"/>
          <w:szCs w:val="28"/>
        </w:rPr>
        <w:t xml:space="preserve"> СЕЛЬСКОГО ПОСЕЛЕНИЯ</w:t>
      </w:r>
    </w:p>
    <w:p w:rsidR="00344238" w:rsidRPr="000A772A" w:rsidRDefault="00344238" w:rsidP="00171792">
      <w:pPr>
        <w:jc w:val="center"/>
        <w:rPr>
          <w:sz w:val="28"/>
          <w:szCs w:val="28"/>
        </w:rPr>
      </w:pPr>
    </w:p>
    <w:p w:rsidR="00344238" w:rsidRPr="000A772A" w:rsidRDefault="00344238" w:rsidP="00171792">
      <w:pPr>
        <w:pStyle w:val="Heading1"/>
        <w:rPr>
          <w:sz w:val="28"/>
          <w:szCs w:val="28"/>
        </w:rPr>
      </w:pPr>
      <w:r w:rsidRPr="000A772A">
        <w:rPr>
          <w:sz w:val="28"/>
          <w:szCs w:val="28"/>
        </w:rPr>
        <w:t>Р Е Ш Е Н И Е</w:t>
      </w:r>
    </w:p>
    <w:p w:rsidR="00344238" w:rsidRDefault="00344238" w:rsidP="00171792"/>
    <w:p w:rsidR="00344238" w:rsidRPr="000A772A" w:rsidRDefault="00344238" w:rsidP="00171792">
      <w:pPr>
        <w:jc w:val="both"/>
      </w:pPr>
      <w:r w:rsidRPr="000A772A">
        <w:t xml:space="preserve">«  </w:t>
      </w:r>
      <w:r>
        <w:t>21</w:t>
      </w:r>
      <w:r w:rsidRPr="000A772A">
        <w:t>»</w:t>
      </w:r>
      <w:r>
        <w:t xml:space="preserve"> апреля 2023</w:t>
      </w:r>
      <w:r w:rsidRPr="000A772A">
        <w:t xml:space="preserve">года                                                      </w:t>
      </w:r>
      <w:r>
        <w:t xml:space="preserve">                         №14</w:t>
      </w:r>
    </w:p>
    <w:p w:rsidR="00344238" w:rsidRPr="000A772A" w:rsidRDefault="00344238" w:rsidP="00171792">
      <w:pPr>
        <w:pStyle w:val="Heading2"/>
        <w:rPr>
          <w:sz w:val="24"/>
          <w:szCs w:val="24"/>
        </w:rPr>
      </w:pPr>
    </w:p>
    <w:p w:rsidR="00344238" w:rsidRPr="000A772A" w:rsidRDefault="00344238" w:rsidP="00171792">
      <w:pPr>
        <w:pStyle w:val="Heading2"/>
        <w:rPr>
          <w:sz w:val="24"/>
          <w:szCs w:val="24"/>
        </w:rPr>
      </w:pPr>
    </w:p>
    <w:p w:rsidR="00344238" w:rsidRPr="000A772A" w:rsidRDefault="00344238" w:rsidP="00171792">
      <w:pPr>
        <w:pStyle w:val="Heading2"/>
        <w:rPr>
          <w:sz w:val="24"/>
          <w:szCs w:val="24"/>
        </w:rPr>
      </w:pPr>
      <w:r w:rsidRPr="000A772A">
        <w:rPr>
          <w:sz w:val="24"/>
          <w:szCs w:val="24"/>
        </w:rPr>
        <w:t>Об исполнении бюджета</w:t>
      </w:r>
    </w:p>
    <w:p w:rsidR="00344238" w:rsidRPr="000A772A" w:rsidRDefault="00344238" w:rsidP="00171792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Колотиловского</w:t>
      </w:r>
      <w:r w:rsidRPr="000A772A">
        <w:rPr>
          <w:sz w:val="24"/>
          <w:szCs w:val="24"/>
        </w:rPr>
        <w:t xml:space="preserve"> сельского поселения </w:t>
      </w:r>
    </w:p>
    <w:p w:rsidR="00344238" w:rsidRPr="000A772A" w:rsidRDefault="00344238" w:rsidP="00171792">
      <w:pPr>
        <w:pStyle w:val="Heading2"/>
        <w:rPr>
          <w:sz w:val="24"/>
          <w:szCs w:val="24"/>
        </w:rPr>
      </w:pPr>
      <w:r w:rsidRPr="000A772A">
        <w:rPr>
          <w:sz w:val="24"/>
          <w:szCs w:val="24"/>
        </w:rPr>
        <w:t>за 20</w:t>
      </w:r>
      <w:r>
        <w:rPr>
          <w:sz w:val="24"/>
          <w:szCs w:val="24"/>
        </w:rPr>
        <w:t xml:space="preserve">22 </w:t>
      </w:r>
      <w:r w:rsidRPr="000A772A">
        <w:rPr>
          <w:sz w:val="24"/>
          <w:szCs w:val="24"/>
        </w:rPr>
        <w:t>год</w:t>
      </w:r>
    </w:p>
    <w:p w:rsidR="00344238" w:rsidRPr="000A772A" w:rsidRDefault="00344238" w:rsidP="00171792">
      <w:pPr>
        <w:pStyle w:val="BodyTextIndent"/>
        <w:jc w:val="both"/>
        <w:rPr>
          <w:sz w:val="24"/>
          <w:szCs w:val="24"/>
        </w:rPr>
      </w:pPr>
    </w:p>
    <w:p w:rsidR="00344238" w:rsidRPr="000A772A" w:rsidRDefault="00344238" w:rsidP="00171792">
      <w:pPr>
        <w:pStyle w:val="BodyTextIndent"/>
        <w:jc w:val="both"/>
        <w:rPr>
          <w:b/>
          <w:bCs/>
          <w:sz w:val="24"/>
          <w:szCs w:val="24"/>
        </w:rPr>
      </w:pPr>
      <w:r w:rsidRPr="000A772A">
        <w:rPr>
          <w:sz w:val="24"/>
          <w:szCs w:val="24"/>
        </w:rPr>
        <w:t xml:space="preserve">В соответствии со статьей 14 Устава </w:t>
      </w:r>
      <w:r>
        <w:rPr>
          <w:sz w:val="24"/>
          <w:szCs w:val="24"/>
        </w:rPr>
        <w:t>Колотиловского</w:t>
      </w:r>
      <w:r w:rsidRPr="000A772A">
        <w:rPr>
          <w:sz w:val="24"/>
          <w:szCs w:val="24"/>
        </w:rPr>
        <w:t xml:space="preserve"> сельского поселения  земское собрание </w:t>
      </w:r>
      <w:r>
        <w:rPr>
          <w:sz w:val="24"/>
          <w:szCs w:val="24"/>
        </w:rPr>
        <w:t>Колотиловского</w:t>
      </w:r>
      <w:r w:rsidRPr="000A772A">
        <w:rPr>
          <w:sz w:val="24"/>
          <w:szCs w:val="24"/>
        </w:rPr>
        <w:t xml:space="preserve"> сельского поселения </w:t>
      </w:r>
      <w:r w:rsidRPr="000A772A">
        <w:rPr>
          <w:b/>
          <w:bCs/>
          <w:sz w:val="24"/>
          <w:szCs w:val="24"/>
        </w:rPr>
        <w:t>решило:</w:t>
      </w:r>
    </w:p>
    <w:p w:rsidR="00344238" w:rsidRPr="000A772A" w:rsidRDefault="00344238" w:rsidP="00171792">
      <w:pPr>
        <w:pStyle w:val="BodyTextIndent"/>
        <w:jc w:val="both"/>
        <w:rPr>
          <w:b/>
          <w:bCs/>
          <w:sz w:val="24"/>
          <w:szCs w:val="24"/>
        </w:rPr>
      </w:pPr>
    </w:p>
    <w:p w:rsidR="00344238" w:rsidRPr="000A772A" w:rsidRDefault="00344238" w:rsidP="00171792">
      <w:pPr>
        <w:pStyle w:val="BodyTextIndent"/>
        <w:ind w:firstLine="720"/>
        <w:jc w:val="both"/>
        <w:rPr>
          <w:sz w:val="24"/>
          <w:szCs w:val="24"/>
        </w:rPr>
      </w:pPr>
      <w:r w:rsidRPr="000A772A">
        <w:rPr>
          <w:sz w:val="24"/>
          <w:szCs w:val="24"/>
        </w:rPr>
        <w:t xml:space="preserve">1. Утвердить отчет об исполнении бюджета </w:t>
      </w:r>
      <w:r>
        <w:rPr>
          <w:sz w:val="24"/>
          <w:szCs w:val="24"/>
        </w:rPr>
        <w:t>Колотиловского</w:t>
      </w:r>
      <w:r w:rsidRPr="000A772A">
        <w:rPr>
          <w:sz w:val="24"/>
          <w:szCs w:val="24"/>
        </w:rPr>
        <w:t xml:space="preserve"> сельского поселения за </w:t>
      </w:r>
      <w:r>
        <w:rPr>
          <w:sz w:val="24"/>
          <w:szCs w:val="24"/>
        </w:rPr>
        <w:t xml:space="preserve">2022 </w:t>
      </w:r>
      <w:r w:rsidRPr="000A772A">
        <w:rPr>
          <w:sz w:val="24"/>
          <w:szCs w:val="24"/>
        </w:rPr>
        <w:t xml:space="preserve">год по доходам в сумме </w:t>
      </w:r>
      <w:r>
        <w:rPr>
          <w:sz w:val="24"/>
          <w:szCs w:val="24"/>
        </w:rPr>
        <w:t>7969,2</w:t>
      </w:r>
      <w:r w:rsidRPr="000A772A">
        <w:rPr>
          <w:sz w:val="24"/>
          <w:szCs w:val="24"/>
        </w:rPr>
        <w:t xml:space="preserve"> тыс. рублей, по расходам в </w:t>
      </w:r>
      <w:r w:rsidRPr="00516A71">
        <w:rPr>
          <w:sz w:val="24"/>
          <w:szCs w:val="24"/>
        </w:rPr>
        <w:t>сумме 11879,6</w:t>
      </w:r>
      <w:r>
        <w:rPr>
          <w:sz w:val="24"/>
          <w:szCs w:val="24"/>
        </w:rPr>
        <w:t xml:space="preserve"> </w:t>
      </w:r>
      <w:r w:rsidRPr="000A772A">
        <w:rPr>
          <w:sz w:val="24"/>
          <w:szCs w:val="24"/>
        </w:rPr>
        <w:t xml:space="preserve">тыс. рублей, с превышением </w:t>
      </w:r>
      <w:r>
        <w:rPr>
          <w:sz w:val="24"/>
          <w:szCs w:val="24"/>
        </w:rPr>
        <w:t xml:space="preserve">доходов </w:t>
      </w:r>
      <w:r w:rsidRPr="000A772A">
        <w:rPr>
          <w:sz w:val="24"/>
          <w:szCs w:val="24"/>
        </w:rPr>
        <w:t xml:space="preserve">над </w:t>
      </w:r>
      <w:r>
        <w:rPr>
          <w:sz w:val="24"/>
          <w:szCs w:val="24"/>
        </w:rPr>
        <w:t>расходами</w:t>
      </w:r>
      <w:r w:rsidRPr="000A772A">
        <w:rPr>
          <w:sz w:val="24"/>
          <w:szCs w:val="24"/>
        </w:rPr>
        <w:t xml:space="preserve"> (</w:t>
      </w:r>
      <w:r>
        <w:rPr>
          <w:sz w:val="24"/>
          <w:szCs w:val="24"/>
        </w:rPr>
        <w:t>дефицита</w:t>
      </w:r>
      <w:r w:rsidRPr="000A772A">
        <w:rPr>
          <w:sz w:val="24"/>
          <w:szCs w:val="24"/>
        </w:rPr>
        <w:t xml:space="preserve"> бюджета сельского поселения) в сумме  </w:t>
      </w:r>
      <w:r>
        <w:rPr>
          <w:sz w:val="24"/>
          <w:szCs w:val="24"/>
        </w:rPr>
        <w:t xml:space="preserve">3910,4 </w:t>
      </w:r>
      <w:r w:rsidRPr="000A772A">
        <w:rPr>
          <w:sz w:val="24"/>
          <w:szCs w:val="24"/>
        </w:rPr>
        <w:t>тыс. рублей, со следующими показателями:</w:t>
      </w:r>
    </w:p>
    <w:p w:rsidR="00344238" w:rsidRPr="000A772A" w:rsidRDefault="00344238" w:rsidP="00171792">
      <w:pPr>
        <w:pStyle w:val="BodyTextIndent"/>
        <w:ind w:firstLine="720"/>
        <w:jc w:val="both"/>
        <w:rPr>
          <w:sz w:val="24"/>
          <w:szCs w:val="24"/>
        </w:rPr>
      </w:pPr>
      <w:r w:rsidRPr="000A772A">
        <w:rPr>
          <w:sz w:val="24"/>
          <w:szCs w:val="24"/>
        </w:rPr>
        <w:t xml:space="preserve">- по источникам внутреннего финансирования </w:t>
      </w:r>
      <w:r>
        <w:rPr>
          <w:sz w:val="24"/>
          <w:szCs w:val="24"/>
        </w:rPr>
        <w:t>про</w:t>
      </w:r>
      <w:r w:rsidRPr="000A772A">
        <w:rPr>
          <w:sz w:val="24"/>
          <w:szCs w:val="24"/>
        </w:rPr>
        <w:t>фицита бюджета сельского поселения за 20</w:t>
      </w:r>
      <w:r>
        <w:rPr>
          <w:sz w:val="24"/>
          <w:szCs w:val="24"/>
        </w:rPr>
        <w:t>22</w:t>
      </w:r>
      <w:r w:rsidRPr="000A772A">
        <w:rPr>
          <w:sz w:val="24"/>
          <w:szCs w:val="24"/>
        </w:rPr>
        <w:t xml:space="preserve">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бюджетов, согласно приложению 1 к настоящему решению;</w:t>
      </w:r>
    </w:p>
    <w:p w:rsidR="00344238" w:rsidRPr="000A772A" w:rsidRDefault="00344238" w:rsidP="00171792">
      <w:pPr>
        <w:pStyle w:val="BodyTextIndent"/>
        <w:ind w:firstLine="720"/>
        <w:jc w:val="both"/>
        <w:rPr>
          <w:sz w:val="24"/>
          <w:szCs w:val="24"/>
        </w:rPr>
      </w:pPr>
      <w:r w:rsidRPr="000A772A">
        <w:rPr>
          <w:sz w:val="24"/>
          <w:szCs w:val="24"/>
        </w:rPr>
        <w:t xml:space="preserve">- по источникам внутреннего финансирования </w:t>
      </w:r>
      <w:r>
        <w:rPr>
          <w:sz w:val="24"/>
          <w:szCs w:val="24"/>
        </w:rPr>
        <w:t>про</w:t>
      </w:r>
      <w:r w:rsidRPr="000A772A">
        <w:rPr>
          <w:sz w:val="24"/>
          <w:szCs w:val="24"/>
        </w:rPr>
        <w:t>фицита бюджета сельского поселения за 20</w:t>
      </w:r>
      <w:r>
        <w:rPr>
          <w:sz w:val="24"/>
          <w:szCs w:val="24"/>
        </w:rPr>
        <w:t>22</w:t>
      </w:r>
      <w:r w:rsidRPr="000A772A">
        <w:rPr>
          <w:sz w:val="24"/>
          <w:szCs w:val="24"/>
        </w:rPr>
        <w:t xml:space="preserve"> год по кодам классификации источников внутреннего финансирования </w:t>
      </w:r>
      <w:r>
        <w:rPr>
          <w:sz w:val="24"/>
          <w:szCs w:val="24"/>
        </w:rPr>
        <w:t>про</w:t>
      </w:r>
      <w:r w:rsidRPr="000A772A">
        <w:rPr>
          <w:sz w:val="24"/>
          <w:szCs w:val="24"/>
        </w:rPr>
        <w:t>фицитов бюджетов согласно приложению 2 к настоящему решению;</w:t>
      </w:r>
    </w:p>
    <w:p w:rsidR="00344238" w:rsidRPr="000A772A" w:rsidRDefault="00344238" w:rsidP="00171792">
      <w:pPr>
        <w:ind w:firstLine="708"/>
        <w:jc w:val="both"/>
      </w:pPr>
      <w:r w:rsidRPr="000A772A">
        <w:t xml:space="preserve">- по доходам бюджета </w:t>
      </w:r>
      <w:r>
        <w:t>Колотиловского</w:t>
      </w:r>
      <w:r w:rsidRPr="000A772A">
        <w:t xml:space="preserve"> сельского поселения за 20</w:t>
      </w:r>
      <w:r>
        <w:t>22</w:t>
      </w:r>
      <w:r w:rsidRPr="000A772A">
        <w:t xml:space="preserve"> год по кодам видов доходов, подвидов доходов, классификации  операций сектора государственного управления, относящихся к доходам бюджета,  согласно приложению 3 к настоящему решению;</w:t>
      </w:r>
    </w:p>
    <w:p w:rsidR="00344238" w:rsidRPr="000A772A" w:rsidRDefault="00344238" w:rsidP="00171792">
      <w:pPr>
        <w:ind w:firstLine="708"/>
        <w:jc w:val="both"/>
      </w:pPr>
      <w:r w:rsidRPr="000A772A">
        <w:t xml:space="preserve">- по доходам  бюджета </w:t>
      </w:r>
      <w:r>
        <w:t>Колотиловского</w:t>
      </w:r>
      <w:r w:rsidRPr="000A772A">
        <w:t xml:space="preserve"> сельского поселения за 20</w:t>
      </w:r>
      <w:r>
        <w:t>22</w:t>
      </w:r>
      <w:r w:rsidRPr="000A772A">
        <w:t xml:space="preserve"> год по кодам классификации доходов бюджетов согласно приложению 4 к настоящему решению;</w:t>
      </w:r>
    </w:p>
    <w:p w:rsidR="00344238" w:rsidRPr="000A772A" w:rsidRDefault="00344238" w:rsidP="00171792">
      <w:pPr>
        <w:ind w:firstLine="708"/>
        <w:jc w:val="both"/>
      </w:pPr>
      <w:r w:rsidRPr="000A772A">
        <w:t>- по ведомственной структуре расходов бюджета сельского поселения за 20</w:t>
      </w:r>
      <w:r>
        <w:t>22</w:t>
      </w:r>
      <w:r w:rsidRPr="000A772A">
        <w:t xml:space="preserve"> год согласно приложению  5 к настоящему решению;</w:t>
      </w:r>
    </w:p>
    <w:p w:rsidR="00344238" w:rsidRPr="000A772A" w:rsidRDefault="00344238" w:rsidP="00171792">
      <w:pPr>
        <w:ind w:firstLine="708"/>
        <w:jc w:val="both"/>
      </w:pPr>
      <w:r w:rsidRPr="000A772A">
        <w:t xml:space="preserve">- по распределению бюджетных  ассигнований по разделам, подразделам, целевым статьям (муниципальным программам </w:t>
      </w:r>
      <w:r>
        <w:t>Колотиловского</w:t>
      </w:r>
      <w:r w:rsidRPr="000A772A">
        <w:t xml:space="preserve"> сельского поселения и непрограммным направлениям деятельности), группам видов расходов классификации расходов бюджета за 20</w:t>
      </w:r>
      <w:r>
        <w:t>22</w:t>
      </w:r>
      <w:r w:rsidRPr="000A772A">
        <w:t>год согласно приложению 6 к настоящему решению;</w:t>
      </w:r>
    </w:p>
    <w:p w:rsidR="00344238" w:rsidRPr="000A772A" w:rsidRDefault="00344238" w:rsidP="00171792">
      <w:pPr>
        <w:ind w:firstLine="708"/>
        <w:jc w:val="both"/>
      </w:pPr>
      <w:r w:rsidRPr="000A772A">
        <w:t xml:space="preserve">- по распределению бюджетных  ассигнований по целевым статьям </w:t>
      </w:r>
      <w:r>
        <w:t>(муниципальным программам Колотиловского</w:t>
      </w:r>
      <w:r w:rsidRPr="000A772A">
        <w:t xml:space="preserve"> сельского поселения и непрограммным направлениям деятельности), группам видов расходов, разделам, подразделам класс</w:t>
      </w:r>
      <w:r>
        <w:t>ификации расходов бюджета за 2022</w:t>
      </w:r>
      <w:r w:rsidRPr="000A772A">
        <w:t xml:space="preserve"> год согласно приложению 7 к настоящему решению;</w:t>
      </w:r>
    </w:p>
    <w:p w:rsidR="00344238" w:rsidRPr="000A772A" w:rsidRDefault="00344238" w:rsidP="00171792">
      <w:pPr>
        <w:ind w:firstLine="708"/>
        <w:jc w:val="both"/>
      </w:pPr>
      <w:r w:rsidRPr="000A772A">
        <w:t xml:space="preserve">- по бюджету дорожного фонда </w:t>
      </w:r>
      <w:r>
        <w:t>Колотиловского</w:t>
      </w:r>
      <w:r w:rsidRPr="000A772A">
        <w:t xml:space="preserve"> сельского поселения за 20</w:t>
      </w:r>
      <w:r>
        <w:t>22</w:t>
      </w:r>
      <w:r w:rsidRPr="000A772A">
        <w:t xml:space="preserve"> год согласно приложению 8 к настоящему решению.</w:t>
      </w:r>
    </w:p>
    <w:p w:rsidR="00344238" w:rsidRPr="000A772A" w:rsidRDefault="00344238" w:rsidP="00171792">
      <w:pPr>
        <w:ind w:firstLine="708"/>
        <w:jc w:val="both"/>
      </w:pPr>
      <w:r w:rsidRPr="000A772A">
        <w:t>2. Настоящее решение подлежит обнародованию в общедоступных местах поселения.</w:t>
      </w:r>
    </w:p>
    <w:p w:rsidR="00344238" w:rsidRPr="000A772A" w:rsidRDefault="00344238" w:rsidP="00171792">
      <w:pPr>
        <w:ind w:firstLine="708"/>
        <w:rPr>
          <w:b/>
          <w:bCs/>
        </w:rPr>
      </w:pPr>
    </w:p>
    <w:p w:rsidR="00344238" w:rsidRPr="000A772A" w:rsidRDefault="00344238" w:rsidP="00171792">
      <w:pPr>
        <w:rPr>
          <w:b/>
          <w:bCs/>
        </w:rPr>
      </w:pPr>
      <w:r w:rsidRPr="000A772A">
        <w:rPr>
          <w:b/>
          <w:bCs/>
        </w:rPr>
        <w:t xml:space="preserve">Глава </w:t>
      </w:r>
      <w:r w:rsidRPr="005577D8">
        <w:rPr>
          <w:b/>
          <w:bCs/>
        </w:rPr>
        <w:t>Колотиловского</w:t>
      </w:r>
    </w:p>
    <w:p w:rsidR="00344238" w:rsidRPr="000A772A" w:rsidRDefault="00344238" w:rsidP="00171792">
      <w:pPr>
        <w:rPr>
          <w:b/>
          <w:bCs/>
        </w:rPr>
      </w:pPr>
      <w:r w:rsidRPr="000A772A">
        <w:rPr>
          <w:b/>
          <w:bCs/>
        </w:rPr>
        <w:t xml:space="preserve">сельского поселения                                                                                  </w:t>
      </w:r>
      <w:r>
        <w:rPr>
          <w:b/>
          <w:bCs/>
        </w:rPr>
        <w:t>В.М. Кальной</w:t>
      </w:r>
      <w:r w:rsidRPr="000A772A">
        <w:rPr>
          <w:b/>
          <w:bCs/>
        </w:rPr>
        <w:t xml:space="preserve"> </w:t>
      </w:r>
    </w:p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Pr="00CA6AA8" w:rsidRDefault="00344238" w:rsidP="00171792">
      <w:pPr>
        <w:ind w:right="201"/>
        <w:jc w:val="right"/>
      </w:pPr>
      <w:r w:rsidRPr="00CA6AA8">
        <w:t>При</w:t>
      </w:r>
      <w:r>
        <w:t>ложение 1</w:t>
      </w:r>
    </w:p>
    <w:p w:rsidR="00344238" w:rsidRPr="00CA6AA8" w:rsidRDefault="00344238" w:rsidP="00171792">
      <w:pPr>
        <w:ind w:right="201" w:firstLine="708"/>
        <w:jc w:val="right"/>
      </w:pPr>
      <w:r w:rsidRPr="00CA6AA8">
        <w:t>к решению земского собрания</w:t>
      </w:r>
    </w:p>
    <w:p w:rsidR="00344238" w:rsidRPr="00CA6AA8" w:rsidRDefault="00344238" w:rsidP="00171792">
      <w:pPr>
        <w:ind w:right="201" w:firstLine="708"/>
        <w:jc w:val="right"/>
      </w:pPr>
      <w:r>
        <w:t>Колотиловского сельского поселения</w:t>
      </w:r>
    </w:p>
    <w:p w:rsidR="00344238" w:rsidRDefault="00344238" w:rsidP="00171792">
      <w:pPr>
        <w:ind w:right="201" w:firstLine="708"/>
        <w:jc w:val="right"/>
      </w:pPr>
      <w:r w:rsidRPr="00632CDD">
        <w:t xml:space="preserve">от </w:t>
      </w:r>
      <w:r>
        <w:t>21 апреля 2023года.</w:t>
      </w:r>
      <w:r w:rsidRPr="00632CDD">
        <w:t xml:space="preserve"> №</w:t>
      </w:r>
      <w:r>
        <w:t>_14</w:t>
      </w:r>
    </w:p>
    <w:p w:rsidR="00344238" w:rsidRPr="00CA6AA8" w:rsidRDefault="00344238" w:rsidP="00171792">
      <w:pPr>
        <w:ind w:right="97" w:firstLine="708"/>
        <w:jc w:val="right"/>
      </w:pPr>
      <w:r>
        <w:rPr>
          <w:u w:val="single"/>
        </w:rPr>
        <w:t xml:space="preserve">  </w:t>
      </w:r>
    </w:p>
    <w:p w:rsidR="00344238" w:rsidRPr="00CA6AA8" w:rsidRDefault="00344238" w:rsidP="00171792">
      <w:pPr>
        <w:jc w:val="center"/>
        <w:rPr>
          <w:b/>
          <w:bCs/>
        </w:rPr>
      </w:pPr>
      <w:r w:rsidRPr="00CA6AA8">
        <w:rPr>
          <w:b/>
          <w:bCs/>
        </w:rPr>
        <w:t xml:space="preserve">Источники внутреннего финансирования </w:t>
      </w:r>
      <w:r>
        <w:rPr>
          <w:b/>
          <w:bCs/>
        </w:rPr>
        <w:t>профицита</w:t>
      </w:r>
      <w:r w:rsidRPr="00CA6AA8">
        <w:rPr>
          <w:b/>
          <w:bCs/>
        </w:rPr>
        <w:t xml:space="preserve"> бюджета</w:t>
      </w:r>
    </w:p>
    <w:p w:rsidR="00344238" w:rsidRPr="00892DC9" w:rsidRDefault="00344238" w:rsidP="00171792">
      <w:pPr>
        <w:jc w:val="center"/>
        <w:rPr>
          <w:b/>
          <w:bCs/>
        </w:rPr>
      </w:pPr>
      <w:r>
        <w:rPr>
          <w:b/>
          <w:bCs/>
        </w:rPr>
        <w:t>сельского поселения</w:t>
      </w:r>
      <w:r w:rsidRPr="00CA6AA8">
        <w:rPr>
          <w:b/>
          <w:bCs/>
        </w:rPr>
        <w:t xml:space="preserve"> за </w:t>
      </w:r>
      <w:r>
        <w:rPr>
          <w:b/>
          <w:bCs/>
        </w:rPr>
        <w:t>2022</w:t>
      </w:r>
      <w:r w:rsidRPr="00CA6AA8">
        <w:rPr>
          <w:b/>
          <w:bCs/>
        </w:rPr>
        <w:t xml:space="preserve"> год по кодам групп, подгрупп, статей, видов источников внутреннего финансирования дефицитов бюджетов,</w:t>
      </w:r>
      <w:r>
        <w:rPr>
          <w:b/>
          <w:bCs/>
        </w:rPr>
        <w:t xml:space="preserve"> </w:t>
      </w:r>
      <w:r w:rsidRPr="00CA6AA8">
        <w:rPr>
          <w:b/>
          <w:bCs/>
        </w:rPr>
        <w:t xml:space="preserve">классификации операций сектора государственного управления, относящихся к источникам внутреннего финансирования </w:t>
      </w:r>
      <w:r>
        <w:rPr>
          <w:b/>
          <w:bCs/>
        </w:rPr>
        <w:t>дефи</w:t>
      </w:r>
      <w:r w:rsidRPr="00CA6AA8">
        <w:rPr>
          <w:b/>
          <w:bCs/>
        </w:rPr>
        <w:t>цитов бюджетов</w:t>
      </w:r>
    </w:p>
    <w:p w:rsidR="00344238" w:rsidRPr="00892DC9" w:rsidRDefault="00344238" w:rsidP="00171792">
      <w:pPr>
        <w:ind w:right="201" w:firstLine="708"/>
        <w:jc w:val="right"/>
      </w:pPr>
      <w:r w:rsidRPr="00892DC9">
        <w:t xml:space="preserve">                                                                        </w:t>
      </w:r>
      <w:r>
        <w:t xml:space="preserve">                             </w:t>
      </w:r>
      <w:r w:rsidRPr="00892DC9">
        <w:t xml:space="preserve">  (тыс. руб.)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3051"/>
        <w:gridCol w:w="5017"/>
        <w:gridCol w:w="1080"/>
      </w:tblGrid>
      <w:tr w:rsidR="00344238" w:rsidRPr="00F73E81">
        <w:trPr>
          <w:trHeight w:val="911"/>
        </w:trPr>
        <w:tc>
          <w:tcPr>
            <w:tcW w:w="680" w:type="dxa"/>
            <w:vAlign w:val="center"/>
          </w:tcPr>
          <w:p w:rsidR="00344238" w:rsidRPr="00D22DF4" w:rsidRDefault="00344238" w:rsidP="00242C33">
            <w:pPr>
              <w:jc w:val="center"/>
              <w:rPr>
                <w:b/>
                <w:bCs/>
              </w:rPr>
            </w:pPr>
            <w:r w:rsidRPr="00D22DF4">
              <w:rPr>
                <w:b/>
                <w:bCs/>
              </w:rPr>
              <w:t>№ п/п</w:t>
            </w:r>
          </w:p>
        </w:tc>
        <w:tc>
          <w:tcPr>
            <w:tcW w:w="3051" w:type="dxa"/>
            <w:vAlign w:val="center"/>
          </w:tcPr>
          <w:p w:rsidR="00344238" w:rsidRPr="00D22DF4" w:rsidRDefault="00344238" w:rsidP="00242C33">
            <w:pPr>
              <w:jc w:val="center"/>
              <w:rPr>
                <w:b/>
                <w:bCs/>
              </w:rPr>
            </w:pPr>
            <w:r w:rsidRPr="00D22DF4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017" w:type="dxa"/>
            <w:vAlign w:val="center"/>
          </w:tcPr>
          <w:p w:rsidR="00344238" w:rsidRPr="00D22DF4" w:rsidRDefault="00344238" w:rsidP="00242C33">
            <w:pPr>
              <w:jc w:val="center"/>
              <w:rPr>
                <w:b/>
                <w:bCs/>
              </w:rPr>
            </w:pPr>
            <w:r w:rsidRPr="00D22DF4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показателей</w:t>
            </w:r>
          </w:p>
        </w:tc>
        <w:tc>
          <w:tcPr>
            <w:tcW w:w="1080" w:type="dxa"/>
            <w:vAlign w:val="center"/>
          </w:tcPr>
          <w:p w:rsidR="00344238" w:rsidRPr="00D22DF4" w:rsidRDefault="00344238" w:rsidP="00242C33">
            <w:pPr>
              <w:jc w:val="center"/>
              <w:rPr>
                <w:b/>
                <w:bCs/>
              </w:rPr>
            </w:pPr>
            <w:r w:rsidRPr="00D22DF4">
              <w:rPr>
                <w:b/>
                <w:bCs/>
              </w:rPr>
              <w:t>Сумма</w:t>
            </w:r>
          </w:p>
        </w:tc>
      </w:tr>
      <w:tr w:rsidR="00344238" w:rsidRPr="00F73E81">
        <w:tc>
          <w:tcPr>
            <w:tcW w:w="680" w:type="dxa"/>
          </w:tcPr>
          <w:p w:rsidR="00344238" w:rsidRPr="0098175B" w:rsidRDefault="00344238" w:rsidP="00242C33">
            <w:pPr>
              <w:jc w:val="center"/>
            </w:pPr>
            <w:r w:rsidRPr="0098175B">
              <w:t>1</w:t>
            </w:r>
          </w:p>
        </w:tc>
        <w:tc>
          <w:tcPr>
            <w:tcW w:w="3051" w:type="dxa"/>
          </w:tcPr>
          <w:p w:rsidR="00344238" w:rsidRPr="0098175B" w:rsidRDefault="00344238" w:rsidP="00242C33">
            <w:pPr>
              <w:jc w:val="center"/>
            </w:pPr>
            <w:r w:rsidRPr="0098175B">
              <w:t>2</w:t>
            </w:r>
          </w:p>
        </w:tc>
        <w:tc>
          <w:tcPr>
            <w:tcW w:w="5017" w:type="dxa"/>
          </w:tcPr>
          <w:p w:rsidR="00344238" w:rsidRPr="0098175B" w:rsidRDefault="00344238" w:rsidP="00242C33">
            <w:pPr>
              <w:jc w:val="center"/>
            </w:pPr>
            <w:r w:rsidRPr="0098175B">
              <w:t>3</w:t>
            </w:r>
          </w:p>
        </w:tc>
        <w:tc>
          <w:tcPr>
            <w:tcW w:w="1080" w:type="dxa"/>
          </w:tcPr>
          <w:p w:rsidR="00344238" w:rsidRPr="0098175B" w:rsidRDefault="00344238" w:rsidP="00242C33">
            <w:pPr>
              <w:jc w:val="center"/>
            </w:pPr>
            <w:r w:rsidRPr="0098175B">
              <w:t>4</w:t>
            </w:r>
          </w:p>
        </w:tc>
      </w:tr>
      <w:tr w:rsidR="00344238" w:rsidRPr="00F73E81">
        <w:tc>
          <w:tcPr>
            <w:tcW w:w="680" w:type="dxa"/>
          </w:tcPr>
          <w:p w:rsidR="00344238" w:rsidRPr="00D22DF4" w:rsidRDefault="00344238" w:rsidP="00242C33">
            <w:pPr>
              <w:rPr>
                <w:b/>
                <w:bCs/>
              </w:rPr>
            </w:pPr>
          </w:p>
        </w:tc>
        <w:tc>
          <w:tcPr>
            <w:tcW w:w="3051" w:type="dxa"/>
          </w:tcPr>
          <w:p w:rsidR="00344238" w:rsidRPr="00D22DF4" w:rsidRDefault="00344238" w:rsidP="00242C33">
            <w:pPr>
              <w:rPr>
                <w:b/>
                <w:bCs/>
              </w:rPr>
            </w:pPr>
            <w:r w:rsidRPr="00D22DF4">
              <w:rPr>
                <w:b/>
                <w:bCs/>
              </w:rPr>
              <w:t>01 0</w:t>
            </w:r>
            <w:r>
              <w:rPr>
                <w:b/>
                <w:bCs/>
              </w:rPr>
              <w:t xml:space="preserve">0 </w:t>
            </w:r>
            <w:r w:rsidRPr="00D22DF4">
              <w:rPr>
                <w:b/>
                <w:bCs/>
              </w:rPr>
              <w:t>00 00 00 0000 000</w:t>
            </w:r>
          </w:p>
        </w:tc>
        <w:tc>
          <w:tcPr>
            <w:tcW w:w="5017" w:type="dxa"/>
          </w:tcPr>
          <w:p w:rsidR="00344238" w:rsidRPr="00D22DF4" w:rsidRDefault="00344238" w:rsidP="00242C33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080" w:type="dxa"/>
            <w:vAlign w:val="bottom"/>
          </w:tcPr>
          <w:p w:rsidR="00344238" w:rsidRPr="00DC6737" w:rsidRDefault="00344238" w:rsidP="00242C33">
            <w:pPr>
              <w:jc w:val="center"/>
              <w:rPr>
                <w:b/>
                <w:bCs/>
              </w:rPr>
            </w:pPr>
            <w:r w:rsidRPr="00DC6737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DC6737">
              <w:rPr>
                <w:b/>
                <w:bCs/>
              </w:rPr>
              <w:t>910,4</w:t>
            </w:r>
          </w:p>
        </w:tc>
      </w:tr>
      <w:tr w:rsidR="00344238" w:rsidRPr="00F73E81">
        <w:tc>
          <w:tcPr>
            <w:tcW w:w="680" w:type="dxa"/>
          </w:tcPr>
          <w:p w:rsidR="00344238" w:rsidRPr="00D22DF4" w:rsidRDefault="00344238" w:rsidP="00242C33">
            <w:pPr>
              <w:rPr>
                <w:b/>
                <w:bCs/>
              </w:rPr>
            </w:pPr>
          </w:p>
        </w:tc>
        <w:tc>
          <w:tcPr>
            <w:tcW w:w="3051" w:type="dxa"/>
          </w:tcPr>
          <w:p w:rsidR="00344238" w:rsidRPr="00D22DF4" w:rsidRDefault="00344238" w:rsidP="00242C33">
            <w:pPr>
              <w:rPr>
                <w:b/>
                <w:bCs/>
              </w:rPr>
            </w:pPr>
            <w:r w:rsidRPr="00D22DF4">
              <w:rPr>
                <w:b/>
                <w:bCs/>
              </w:rPr>
              <w:t>01 05 00 00 00 0000 000</w:t>
            </w:r>
          </w:p>
        </w:tc>
        <w:tc>
          <w:tcPr>
            <w:tcW w:w="5017" w:type="dxa"/>
          </w:tcPr>
          <w:p w:rsidR="00344238" w:rsidRPr="00D22DF4" w:rsidRDefault="00344238" w:rsidP="00242C33">
            <w:pPr>
              <w:rPr>
                <w:b/>
                <w:bCs/>
              </w:rPr>
            </w:pPr>
            <w:r w:rsidRPr="00D22DF4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vAlign w:val="bottom"/>
          </w:tcPr>
          <w:p w:rsidR="00344238" w:rsidRPr="00DC6737" w:rsidRDefault="00344238" w:rsidP="00242C33">
            <w:pPr>
              <w:jc w:val="center"/>
              <w:rPr>
                <w:b/>
                <w:bCs/>
              </w:rPr>
            </w:pPr>
            <w:r w:rsidRPr="00DC6737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DC6737">
              <w:rPr>
                <w:b/>
                <w:bCs/>
              </w:rPr>
              <w:t>910,4</w:t>
            </w:r>
          </w:p>
        </w:tc>
      </w:tr>
      <w:tr w:rsidR="00344238" w:rsidRPr="00F73E81">
        <w:tc>
          <w:tcPr>
            <w:tcW w:w="680" w:type="dxa"/>
          </w:tcPr>
          <w:p w:rsidR="00344238" w:rsidRPr="00F73E81" w:rsidRDefault="00344238" w:rsidP="00242C33"/>
        </w:tc>
        <w:tc>
          <w:tcPr>
            <w:tcW w:w="3051" w:type="dxa"/>
          </w:tcPr>
          <w:p w:rsidR="00344238" w:rsidRPr="00F73E81" w:rsidRDefault="00344238" w:rsidP="00242C33">
            <w:r w:rsidRPr="00F73E81">
              <w:t>01 05 0</w:t>
            </w:r>
            <w:r>
              <w:t>0</w:t>
            </w:r>
            <w:r w:rsidRPr="00F73E81">
              <w:t xml:space="preserve"> 00 00 0000 500</w:t>
            </w:r>
          </w:p>
        </w:tc>
        <w:tc>
          <w:tcPr>
            <w:tcW w:w="5017" w:type="dxa"/>
          </w:tcPr>
          <w:p w:rsidR="00344238" w:rsidRPr="006E2449" w:rsidRDefault="00344238" w:rsidP="00242C33">
            <w:r w:rsidRPr="006E2449">
              <w:t>Увеличение остатков средств бюджетов</w:t>
            </w:r>
          </w:p>
        </w:tc>
        <w:tc>
          <w:tcPr>
            <w:tcW w:w="1080" w:type="dxa"/>
            <w:vAlign w:val="bottom"/>
          </w:tcPr>
          <w:p w:rsidR="00344238" w:rsidRPr="00371E1E" w:rsidRDefault="00344238" w:rsidP="00242C33">
            <w:pPr>
              <w:jc w:val="center"/>
              <w:rPr>
                <w:highlight w:val="green"/>
              </w:rPr>
            </w:pPr>
            <w:r w:rsidRPr="00DC6737">
              <w:t>7 969,2</w:t>
            </w:r>
          </w:p>
        </w:tc>
      </w:tr>
      <w:tr w:rsidR="00344238" w:rsidRPr="00F73E81">
        <w:tc>
          <w:tcPr>
            <w:tcW w:w="680" w:type="dxa"/>
          </w:tcPr>
          <w:p w:rsidR="00344238" w:rsidRPr="00F73E81" w:rsidRDefault="00344238" w:rsidP="00242C33"/>
        </w:tc>
        <w:tc>
          <w:tcPr>
            <w:tcW w:w="3051" w:type="dxa"/>
          </w:tcPr>
          <w:p w:rsidR="00344238" w:rsidRPr="00F73E81" w:rsidRDefault="00344238" w:rsidP="00242C33">
            <w:r w:rsidRPr="00F73E81">
              <w:t>01 05 0</w:t>
            </w:r>
            <w:r>
              <w:t>2</w:t>
            </w:r>
            <w:r w:rsidRPr="00F73E81">
              <w:t xml:space="preserve"> 00 00 0000 500</w:t>
            </w:r>
          </w:p>
        </w:tc>
        <w:tc>
          <w:tcPr>
            <w:tcW w:w="5017" w:type="dxa"/>
          </w:tcPr>
          <w:p w:rsidR="00344238" w:rsidRPr="006E2449" w:rsidRDefault="00344238" w:rsidP="00242C33">
            <w:r w:rsidRPr="006E2449">
              <w:t>Увеличение прочих остатков средств бюджетов</w:t>
            </w:r>
          </w:p>
        </w:tc>
        <w:tc>
          <w:tcPr>
            <w:tcW w:w="1080" w:type="dxa"/>
            <w:vAlign w:val="bottom"/>
          </w:tcPr>
          <w:p w:rsidR="00344238" w:rsidRPr="00371E1E" w:rsidRDefault="00344238" w:rsidP="00242C33">
            <w:pPr>
              <w:jc w:val="center"/>
              <w:rPr>
                <w:highlight w:val="green"/>
              </w:rPr>
            </w:pPr>
            <w:r w:rsidRPr="00DC6737">
              <w:t>7 969,2</w:t>
            </w:r>
          </w:p>
        </w:tc>
      </w:tr>
      <w:tr w:rsidR="00344238" w:rsidRPr="00F73E81">
        <w:tc>
          <w:tcPr>
            <w:tcW w:w="680" w:type="dxa"/>
          </w:tcPr>
          <w:p w:rsidR="00344238" w:rsidRPr="00F73E81" w:rsidRDefault="00344238" w:rsidP="00242C33"/>
        </w:tc>
        <w:tc>
          <w:tcPr>
            <w:tcW w:w="3051" w:type="dxa"/>
          </w:tcPr>
          <w:p w:rsidR="00344238" w:rsidRPr="00F73E81" w:rsidRDefault="00344238" w:rsidP="00242C33">
            <w:r w:rsidRPr="00F73E81">
              <w:t>01 05 02 01 00 0000 510</w:t>
            </w:r>
          </w:p>
        </w:tc>
        <w:tc>
          <w:tcPr>
            <w:tcW w:w="5017" w:type="dxa"/>
          </w:tcPr>
          <w:p w:rsidR="00344238" w:rsidRPr="006E2449" w:rsidRDefault="00344238" w:rsidP="00242C33">
            <w:r w:rsidRPr="006E2449">
              <w:t>Увеличение прочих остатков денежных средств бюджетов</w:t>
            </w:r>
          </w:p>
        </w:tc>
        <w:tc>
          <w:tcPr>
            <w:tcW w:w="1080" w:type="dxa"/>
            <w:vAlign w:val="bottom"/>
          </w:tcPr>
          <w:p w:rsidR="00344238" w:rsidRPr="00371E1E" w:rsidRDefault="00344238" w:rsidP="00242C33">
            <w:pPr>
              <w:jc w:val="center"/>
              <w:rPr>
                <w:highlight w:val="green"/>
              </w:rPr>
            </w:pPr>
            <w:r w:rsidRPr="00DC6737">
              <w:t>7 969,2</w:t>
            </w:r>
          </w:p>
        </w:tc>
      </w:tr>
      <w:tr w:rsidR="00344238" w:rsidRPr="00F73E81">
        <w:tc>
          <w:tcPr>
            <w:tcW w:w="680" w:type="dxa"/>
          </w:tcPr>
          <w:p w:rsidR="00344238" w:rsidRPr="00F73E81" w:rsidRDefault="00344238" w:rsidP="00242C33"/>
        </w:tc>
        <w:tc>
          <w:tcPr>
            <w:tcW w:w="3051" w:type="dxa"/>
          </w:tcPr>
          <w:p w:rsidR="00344238" w:rsidRPr="00F73E81" w:rsidRDefault="00344238" w:rsidP="00242C33">
            <w:r w:rsidRPr="00F73E81">
              <w:t>01 05 02 01 10 0000 510</w:t>
            </w:r>
          </w:p>
        </w:tc>
        <w:tc>
          <w:tcPr>
            <w:tcW w:w="5017" w:type="dxa"/>
          </w:tcPr>
          <w:p w:rsidR="00344238" w:rsidRPr="006E2449" w:rsidRDefault="00344238" w:rsidP="00242C33">
            <w:r w:rsidRPr="006E2449">
              <w:t>Увеличение прочих остатков денежных средств бюджета Колотиловского сельского поселения</w:t>
            </w:r>
          </w:p>
        </w:tc>
        <w:tc>
          <w:tcPr>
            <w:tcW w:w="1080" w:type="dxa"/>
            <w:vAlign w:val="bottom"/>
          </w:tcPr>
          <w:p w:rsidR="00344238" w:rsidRPr="00371E1E" w:rsidRDefault="00344238" w:rsidP="00242C33">
            <w:pPr>
              <w:jc w:val="center"/>
              <w:rPr>
                <w:highlight w:val="green"/>
              </w:rPr>
            </w:pPr>
            <w:r w:rsidRPr="00DC6737">
              <w:t>7 969,2</w:t>
            </w:r>
          </w:p>
        </w:tc>
      </w:tr>
      <w:tr w:rsidR="00344238" w:rsidRPr="00F73E81">
        <w:tc>
          <w:tcPr>
            <w:tcW w:w="680" w:type="dxa"/>
          </w:tcPr>
          <w:p w:rsidR="00344238" w:rsidRPr="00F73E81" w:rsidRDefault="00344238" w:rsidP="00242C33"/>
        </w:tc>
        <w:tc>
          <w:tcPr>
            <w:tcW w:w="3051" w:type="dxa"/>
          </w:tcPr>
          <w:p w:rsidR="00344238" w:rsidRPr="00F73E81" w:rsidRDefault="00344238" w:rsidP="00242C33">
            <w:r w:rsidRPr="00F73E81">
              <w:t>01 05 0</w:t>
            </w:r>
            <w:r>
              <w:t>0</w:t>
            </w:r>
            <w:r w:rsidRPr="00F73E81">
              <w:t xml:space="preserve"> 00 00 0000 600</w:t>
            </w:r>
          </w:p>
        </w:tc>
        <w:tc>
          <w:tcPr>
            <w:tcW w:w="5017" w:type="dxa"/>
          </w:tcPr>
          <w:p w:rsidR="00344238" w:rsidRPr="00F73E81" w:rsidRDefault="00344238" w:rsidP="00242C33">
            <w:r w:rsidRPr="00F73E81">
              <w:t>Уменьшение остатков средств бюджетов</w:t>
            </w:r>
          </w:p>
        </w:tc>
        <w:tc>
          <w:tcPr>
            <w:tcW w:w="1080" w:type="dxa"/>
            <w:vAlign w:val="bottom"/>
          </w:tcPr>
          <w:p w:rsidR="00344238" w:rsidRPr="00226F3C" w:rsidRDefault="00344238" w:rsidP="00242C33">
            <w:pPr>
              <w:jc w:val="center"/>
            </w:pPr>
            <w:r>
              <w:t>11 879,6</w:t>
            </w:r>
          </w:p>
        </w:tc>
      </w:tr>
      <w:tr w:rsidR="00344238" w:rsidRPr="00F73E81">
        <w:tc>
          <w:tcPr>
            <w:tcW w:w="680" w:type="dxa"/>
          </w:tcPr>
          <w:p w:rsidR="00344238" w:rsidRPr="00F73E81" w:rsidRDefault="00344238" w:rsidP="00242C33"/>
        </w:tc>
        <w:tc>
          <w:tcPr>
            <w:tcW w:w="3051" w:type="dxa"/>
          </w:tcPr>
          <w:p w:rsidR="00344238" w:rsidRPr="00F73E81" w:rsidRDefault="00344238" w:rsidP="00242C33">
            <w:r w:rsidRPr="00F73E81">
              <w:t>01 05 02 00 00 0000 600</w:t>
            </w:r>
          </w:p>
        </w:tc>
        <w:tc>
          <w:tcPr>
            <w:tcW w:w="5017" w:type="dxa"/>
          </w:tcPr>
          <w:p w:rsidR="00344238" w:rsidRPr="00F73E81" w:rsidRDefault="00344238" w:rsidP="00242C33">
            <w:r w:rsidRPr="00F73E81">
              <w:t xml:space="preserve">Уменьшение </w:t>
            </w:r>
            <w:r>
              <w:t xml:space="preserve">прочих </w:t>
            </w:r>
            <w:r w:rsidRPr="00F73E81">
              <w:t>остатков средств бюджетов</w:t>
            </w:r>
          </w:p>
        </w:tc>
        <w:tc>
          <w:tcPr>
            <w:tcW w:w="1080" w:type="dxa"/>
            <w:vAlign w:val="bottom"/>
          </w:tcPr>
          <w:p w:rsidR="00344238" w:rsidRPr="00226F3C" w:rsidRDefault="00344238" w:rsidP="00242C33">
            <w:pPr>
              <w:jc w:val="center"/>
            </w:pPr>
            <w:r>
              <w:t>11 879,6</w:t>
            </w:r>
          </w:p>
        </w:tc>
      </w:tr>
      <w:tr w:rsidR="00344238" w:rsidRPr="00F73E81">
        <w:trPr>
          <w:trHeight w:val="608"/>
        </w:trPr>
        <w:tc>
          <w:tcPr>
            <w:tcW w:w="680" w:type="dxa"/>
          </w:tcPr>
          <w:p w:rsidR="00344238" w:rsidRPr="00F73E81" w:rsidRDefault="00344238" w:rsidP="00242C33"/>
        </w:tc>
        <w:tc>
          <w:tcPr>
            <w:tcW w:w="3051" w:type="dxa"/>
          </w:tcPr>
          <w:p w:rsidR="00344238" w:rsidRPr="00F73E81" w:rsidRDefault="00344238" w:rsidP="00242C33">
            <w:r w:rsidRPr="00F73E81">
              <w:t>01 05 02 01 00 0000 610</w:t>
            </w:r>
          </w:p>
        </w:tc>
        <w:tc>
          <w:tcPr>
            <w:tcW w:w="5017" w:type="dxa"/>
          </w:tcPr>
          <w:p w:rsidR="00344238" w:rsidRPr="00F73E81" w:rsidRDefault="00344238" w:rsidP="00242C33">
            <w:r w:rsidRPr="00F73E81">
              <w:t>Уменьшение прочих остатков денежных средств бюджетов</w:t>
            </w:r>
          </w:p>
        </w:tc>
        <w:tc>
          <w:tcPr>
            <w:tcW w:w="1080" w:type="dxa"/>
          </w:tcPr>
          <w:p w:rsidR="00344238" w:rsidRPr="00226F3C" w:rsidRDefault="00344238" w:rsidP="00242C33">
            <w:pPr>
              <w:jc w:val="center"/>
            </w:pPr>
            <w:r>
              <w:t>11 879,6</w:t>
            </w:r>
          </w:p>
        </w:tc>
      </w:tr>
      <w:tr w:rsidR="00344238" w:rsidRPr="00F73E81">
        <w:tc>
          <w:tcPr>
            <w:tcW w:w="680" w:type="dxa"/>
          </w:tcPr>
          <w:p w:rsidR="00344238" w:rsidRPr="00F73E81" w:rsidRDefault="00344238" w:rsidP="00242C33"/>
        </w:tc>
        <w:tc>
          <w:tcPr>
            <w:tcW w:w="3051" w:type="dxa"/>
          </w:tcPr>
          <w:p w:rsidR="00344238" w:rsidRPr="00F73E81" w:rsidRDefault="00344238" w:rsidP="00242C33">
            <w:r w:rsidRPr="00F73E81">
              <w:t>01 05 02 01 10 0000 610</w:t>
            </w:r>
          </w:p>
        </w:tc>
        <w:tc>
          <w:tcPr>
            <w:tcW w:w="5017" w:type="dxa"/>
          </w:tcPr>
          <w:p w:rsidR="00344238" w:rsidRPr="00F73E81" w:rsidRDefault="00344238" w:rsidP="00242C33">
            <w:r w:rsidRPr="00F73E81">
              <w:t xml:space="preserve">Уменьшение прочих остатков денежных средств бюджета </w:t>
            </w:r>
            <w:r>
              <w:t>Колотиловского</w:t>
            </w:r>
            <w:r w:rsidRPr="00F73E81">
              <w:t xml:space="preserve"> сельского поселения</w:t>
            </w:r>
          </w:p>
        </w:tc>
        <w:tc>
          <w:tcPr>
            <w:tcW w:w="1080" w:type="dxa"/>
          </w:tcPr>
          <w:p w:rsidR="00344238" w:rsidRPr="00D22DF4" w:rsidRDefault="00344238" w:rsidP="00242C33">
            <w:pPr>
              <w:jc w:val="center"/>
              <w:rPr>
                <w:highlight w:val="yellow"/>
              </w:rPr>
            </w:pPr>
            <w:r>
              <w:t>11 879,6</w:t>
            </w:r>
          </w:p>
        </w:tc>
      </w:tr>
    </w:tbl>
    <w:p w:rsidR="00344238" w:rsidRDefault="00344238" w:rsidP="00171792">
      <w:pPr>
        <w:ind w:right="201"/>
        <w:jc w:val="right"/>
      </w:pPr>
      <w:r w:rsidRPr="00CA6AA8">
        <w:t xml:space="preserve">                                                                                                        </w:t>
      </w: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Default="00344238" w:rsidP="00171792">
      <w:pPr>
        <w:ind w:right="201"/>
        <w:jc w:val="right"/>
      </w:pPr>
    </w:p>
    <w:p w:rsidR="00344238" w:rsidRPr="00CA6AA8" w:rsidRDefault="00344238" w:rsidP="00171792">
      <w:pPr>
        <w:ind w:right="201"/>
        <w:jc w:val="right"/>
      </w:pPr>
      <w:r w:rsidRPr="00CA6AA8">
        <w:t xml:space="preserve">               Приложение 2 </w:t>
      </w:r>
    </w:p>
    <w:p w:rsidR="00344238" w:rsidRPr="00CA6AA8" w:rsidRDefault="00344238" w:rsidP="00171792">
      <w:pPr>
        <w:ind w:right="201" w:firstLine="708"/>
        <w:jc w:val="right"/>
      </w:pPr>
      <w:r w:rsidRPr="00CA6AA8">
        <w:t>к решению земского собрания</w:t>
      </w:r>
    </w:p>
    <w:p w:rsidR="00344238" w:rsidRPr="00CA6AA8" w:rsidRDefault="00344238" w:rsidP="00171792">
      <w:pPr>
        <w:ind w:right="201" w:firstLine="708"/>
        <w:jc w:val="right"/>
      </w:pPr>
      <w:r>
        <w:t>Колотиловского</w:t>
      </w:r>
      <w:r w:rsidRPr="00CA6AA8">
        <w:t xml:space="preserve"> сельского поселения </w:t>
      </w:r>
    </w:p>
    <w:p w:rsidR="00344238" w:rsidRDefault="00344238" w:rsidP="00171792">
      <w:pPr>
        <w:ind w:right="201"/>
        <w:jc w:val="right"/>
      </w:pPr>
      <w:r>
        <w:t>о</w:t>
      </w:r>
      <w:r w:rsidRPr="00632CDD">
        <w:t>т</w:t>
      </w:r>
      <w:r>
        <w:t xml:space="preserve"> 21 апреля 2023 г. </w:t>
      </w:r>
      <w:r w:rsidRPr="00632CDD">
        <w:t xml:space="preserve"> №</w:t>
      </w:r>
      <w:r>
        <w:t xml:space="preserve">  14</w:t>
      </w:r>
    </w:p>
    <w:p w:rsidR="00344238" w:rsidRPr="00CA6AA8" w:rsidRDefault="00344238" w:rsidP="00171792">
      <w:pPr>
        <w:jc w:val="right"/>
      </w:pPr>
    </w:p>
    <w:p w:rsidR="00344238" w:rsidRPr="00CA6AA8" w:rsidRDefault="00344238" w:rsidP="00171792">
      <w:pPr>
        <w:jc w:val="center"/>
        <w:rPr>
          <w:b/>
          <w:bCs/>
        </w:rPr>
      </w:pPr>
      <w:r w:rsidRPr="00CA6AA8">
        <w:rPr>
          <w:b/>
          <w:bCs/>
        </w:rPr>
        <w:t xml:space="preserve">Источники внутреннего финансирования </w:t>
      </w:r>
      <w:r>
        <w:rPr>
          <w:b/>
          <w:bCs/>
        </w:rPr>
        <w:t>профицита</w:t>
      </w:r>
      <w:r w:rsidRPr="00CA6AA8">
        <w:rPr>
          <w:b/>
          <w:bCs/>
        </w:rPr>
        <w:t xml:space="preserve"> бюджета</w:t>
      </w:r>
    </w:p>
    <w:p w:rsidR="00344238" w:rsidRPr="00CA6AA8" w:rsidRDefault="00344238" w:rsidP="00171792">
      <w:pPr>
        <w:jc w:val="center"/>
      </w:pPr>
      <w:r>
        <w:rPr>
          <w:b/>
          <w:bCs/>
        </w:rPr>
        <w:t>сельского поселения</w:t>
      </w:r>
      <w:r w:rsidRPr="00CA6AA8">
        <w:rPr>
          <w:b/>
          <w:bCs/>
        </w:rPr>
        <w:t xml:space="preserve"> за 20</w:t>
      </w:r>
      <w:r>
        <w:rPr>
          <w:b/>
          <w:bCs/>
        </w:rPr>
        <w:t>22</w:t>
      </w:r>
      <w:r w:rsidRPr="00CA6AA8">
        <w:rPr>
          <w:b/>
          <w:bCs/>
        </w:rPr>
        <w:t xml:space="preserve">год по кодам классификации источников внутреннего финансирования </w:t>
      </w:r>
      <w:r>
        <w:rPr>
          <w:b/>
          <w:bCs/>
        </w:rPr>
        <w:t>про</w:t>
      </w:r>
      <w:r w:rsidRPr="00CA6AA8">
        <w:rPr>
          <w:b/>
          <w:bCs/>
        </w:rPr>
        <w:t>фицитов бюджетов</w:t>
      </w:r>
    </w:p>
    <w:tbl>
      <w:tblPr>
        <w:tblW w:w="9740" w:type="dxa"/>
        <w:tblInd w:w="-106" w:type="dxa"/>
        <w:tblLayout w:type="fixed"/>
        <w:tblLook w:val="0000"/>
      </w:tblPr>
      <w:tblGrid>
        <w:gridCol w:w="560"/>
        <w:gridCol w:w="1383"/>
        <w:gridCol w:w="2757"/>
        <w:gridCol w:w="3960"/>
        <w:gridCol w:w="1080"/>
      </w:tblGrid>
      <w:tr w:rsidR="00344238" w:rsidRPr="00CA6AA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44238" w:rsidRPr="00CA6AA8" w:rsidRDefault="00344238" w:rsidP="00242C33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CA6AA8" w:rsidRDefault="00344238" w:rsidP="00242C33"/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CA6AA8" w:rsidRDefault="00344238" w:rsidP="00242C33"/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CA6AA8" w:rsidRDefault="00344238" w:rsidP="00242C33">
            <w:pPr>
              <w:ind w:right="-108"/>
              <w:jc w:val="right"/>
            </w:pPr>
            <w:r>
              <w:t>(тыс. руб.</w:t>
            </w:r>
            <w:r w:rsidRPr="00CA6AA8">
              <w:t>)</w:t>
            </w:r>
          </w:p>
        </w:tc>
      </w:tr>
      <w:tr w:rsidR="00344238" w:rsidRPr="00CA6AA8">
        <w:trPr>
          <w:trHeight w:val="95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238" w:rsidRPr="005040F0" w:rsidRDefault="00344238" w:rsidP="00242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040F0" w:rsidRDefault="00344238" w:rsidP="00242C33">
            <w:pPr>
              <w:jc w:val="center"/>
              <w:rPr>
                <w:b/>
                <w:bCs/>
              </w:rPr>
            </w:pPr>
            <w:r w:rsidRPr="005040F0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238" w:rsidRPr="005040F0" w:rsidRDefault="00344238" w:rsidP="00242C33">
            <w:pPr>
              <w:jc w:val="center"/>
              <w:rPr>
                <w:b/>
                <w:bCs/>
              </w:rPr>
            </w:pPr>
            <w:r w:rsidRPr="005040F0">
              <w:rPr>
                <w:b/>
                <w:bCs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238" w:rsidRPr="005040F0" w:rsidRDefault="00344238" w:rsidP="00242C33">
            <w:pPr>
              <w:jc w:val="center"/>
              <w:rPr>
                <w:b/>
                <w:bCs/>
              </w:rPr>
            </w:pPr>
            <w:r w:rsidRPr="005040F0">
              <w:rPr>
                <w:b/>
                <w:bCs/>
              </w:rPr>
              <w:t>Сумма</w:t>
            </w:r>
          </w:p>
        </w:tc>
      </w:tr>
      <w:tr w:rsidR="00344238" w:rsidRPr="00CA6AA8">
        <w:trPr>
          <w:trHeight w:val="228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5040F0" w:rsidRDefault="00344238" w:rsidP="00242C33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040F0" w:rsidRDefault="00344238" w:rsidP="00242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главного </w:t>
            </w:r>
            <w:r w:rsidRPr="005040F0">
              <w:rPr>
                <w:b/>
                <w:bCs/>
              </w:rPr>
              <w:t>админист-ратора источника финанси-рования дефицита бюджета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040F0" w:rsidRDefault="00344238" w:rsidP="00242C33">
            <w:pPr>
              <w:jc w:val="center"/>
              <w:rPr>
                <w:b/>
                <w:bCs/>
              </w:rPr>
            </w:pPr>
            <w:r w:rsidRPr="005040F0">
              <w:rPr>
                <w:b/>
                <w:bCs/>
              </w:rPr>
              <w:t>источника внутреннего финансирования дефицита бюджета</w:t>
            </w:r>
          </w:p>
        </w:tc>
        <w:tc>
          <w:tcPr>
            <w:tcW w:w="3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98175B" w:rsidRDefault="00344238" w:rsidP="00242C33">
            <w:pPr>
              <w:jc w:val="center"/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98175B" w:rsidRDefault="00344238" w:rsidP="00242C33">
            <w:pPr>
              <w:jc w:val="center"/>
            </w:pPr>
          </w:p>
        </w:tc>
      </w:tr>
      <w:tr w:rsidR="00344238" w:rsidRPr="00CA6AA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98175B" w:rsidRDefault="00344238" w:rsidP="00242C33">
            <w:pPr>
              <w:jc w:val="center"/>
            </w:pPr>
            <w:r w:rsidRPr="0098175B"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98175B" w:rsidRDefault="00344238" w:rsidP="00242C33">
            <w:pPr>
              <w:jc w:val="center"/>
            </w:pPr>
            <w:r w:rsidRPr="0098175B"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238" w:rsidRPr="0098175B" w:rsidRDefault="00344238" w:rsidP="00242C33">
            <w:pPr>
              <w:jc w:val="center"/>
            </w:pPr>
            <w:r w:rsidRPr="0098175B"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238" w:rsidRPr="0098175B" w:rsidRDefault="00344238" w:rsidP="00242C33">
            <w:pPr>
              <w:jc w:val="center"/>
            </w:pPr>
            <w:r w:rsidRPr="0098175B"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238" w:rsidRPr="0098175B" w:rsidRDefault="00344238" w:rsidP="00242C33">
            <w:pPr>
              <w:jc w:val="center"/>
            </w:pPr>
            <w:r w:rsidRPr="0098175B">
              <w:t>5</w:t>
            </w:r>
          </w:p>
        </w:tc>
      </w:tr>
      <w:tr w:rsidR="00344238" w:rsidRPr="00CA6AA8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Default="00344238" w:rsidP="00242C33">
            <w:pPr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Default="00344238" w:rsidP="00242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238" w:rsidRPr="00D22DF4" w:rsidRDefault="00344238" w:rsidP="004209CF">
            <w:pPr>
              <w:rPr>
                <w:b/>
                <w:bCs/>
              </w:rPr>
            </w:pPr>
            <w:r w:rsidRPr="00D22DF4">
              <w:rPr>
                <w:b/>
                <w:bCs/>
              </w:rPr>
              <w:t>01 0</w:t>
            </w:r>
            <w:r>
              <w:rPr>
                <w:b/>
                <w:bCs/>
              </w:rPr>
              <w:t xml:space="preserve">0 </w:t>
            </w:r>
            <w:r w:rsidRPr="00D22DF4">
              <w:rPr>
                <w:b/>
                <w:bCs/>
              </w:rPr>
              <w:t>00 00 00 0000 000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238" w:rsidRPr="00D22DF4" w:rsidRDefault="00344238" w:rsidP="004209CF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профицитов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Default="00344238" w:rsidP="00420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3 910,4</w:t>
            </w:r>
          </w:p>
        </w:tc>
      </w:tr>
      <w:tr w:rsidR="00344238" w:rsidRPr="00CA6AA8">
        <w:trPr>
          <w:trHeight w:val="2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Default="00344238" w:rsidP="00242C33">
            <w:pPr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Default="00344238" w:rsidP="00242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238" w:rsidRDefault="00344238" w:rsidP="004209CF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Колотиловского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Default="00344238" w:rsidP="00420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3 910,4</w:t>
            </w:r>
          </w:p>
        </w:tc>
      </w:tr>
      <w:tr w:rsidR="00344238" w:rsidRPr="00CA6AA8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CA6AA8" w:rsidRDefault="00344238" w:rsidP="00242C3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pPr>
              <w:rPr>
                <w:b/>
                <w:bCs/>
              </w:rPr>
            </w:pPr>
            <w:r w:rsidRPr="00CA6AA8">
              <w:rPr>
                <w:b/>
                <w:bCs/>
              </w:rPr>
              <w:t>01 05 00 00 00 0000 000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CA6AA8" w:rsidRDefault="00344238" w:rsidP="00242C33">
            <w:pPr>
              <w:jc w:val="both"/>
              <w:rPr>
                <w:b/>
                <w:bCs/>
              </w:rPr>
            </w:pPr>
            <w:r w:rsidRPr="00CA6AA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3 910,4</w:t>
            </w:r>
          </w:p>
        </w:tc>
      </w:tr>
      <w:tr w:rsidR="00344238" w:rsidRPr="00CA6AA8">
        <w:trPr>
          <w:trHeight w:val="6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CA6AA8" w:rsidRDefault="00344238" w:rsidP="00242C33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pPr>
              <w:jc w:val="center"/>
            </w:pPr>
            <w:r>
              <w:t>906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r w:rsidRPr="00CA6AA8">
              <w:t>01 05 00 00 00 0000 500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CA6AA8" w:rsidRDefault="00344238" w:rsidP="00242C33">
            <w:pPr>
              <w:jc w:val="both"/>
            </w:pPr>
            <w:r w:rsidRPr="00CA6AA8"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6E2449" w:rsidRDefault="00344238" w:rsidP="00242C33">
            <w:pPr>
              <w:jc w:val="right"/>
            </w:pPr>
            <w:r w:rsidRPr="00DC6737">
              <w:t>7 969,2</w:t>
            </w:r>
          </w:p>
        </w:tc>
      </w:tr>
      <w:tr w:rsidR="00344238" w:rsidRPr="00CA6AA8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CA6AA8" w:rsidRDefault="00344238" w:rsidP="00242C33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pPr>
              <w:jc w:val="center"/>
            </w:pPr>
            <w:r>
              <w:t>906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r w:rsidRPr="00CA6AA8">
              <w:t>01 05 02 00 00 0000 500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CA6AA8" w:rsidRDefault="00344238" w:rsidP="00242C33">
            <w:pPr>
              <w:jc w:val="both"/>
            </w:pPr>
            <w:r w:rsidRPr="00CA6AA8">
              <w:t>Увеличение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6E2449" w:rsidRDefault="00344238" w:rsidP="00242C33">
            <w:pPr>
              <w:jc w:val="right"/>
            </w:pPr>
            <w:r w:rsidRPr="00DC6737">
              <w:t>7 969,2</w:t>
            </w:r>
          </w:p>
        </w:tc>
      </w:tr>
      <w:tr w:rsidR="00344238" w:rsidRPr="00CA6AA8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CA6AA8" w:rsidRDefault="00344238" w:rsidP="00242C33">
            <w:pPr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pPr>
              <w:jc w:val="center"/>
            </w:pPr>
            <w:r>
              <w:t>906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r w:rsidRPr="00CA6AA8">
              <w:t>01 05 02 01 00 0000 510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CA6AA8" w:rsidRDefault="00344238" w:rsidP="00242C33">
            <w:pPr>
              <w:jc w:val="both"/>
            </w:pPr>
            <w:r w:rsidRPr="00CA6AA8">
              <w:t>Увеличение прочих остатков денежных средств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6E2449" w:rsidRDefault="00344238" w:rsidP="00242C33">
            <w:pPr>
              <w:jc w:val="right"/>
            </w:pPr>
            <w:r w:rsidRPr="00DC6737">
              <w:t>7 969,2</w:t>
            </w:r>
          </w:p>
        </w:tc>
      </w:tr>
      <w:tr w:rsidR="00344238" w:rsidRPr="00CA6AA8">
        <w:trPr>
          <w:trHeight w:val="8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CA6AA8" w:rsidRDefault="00344238" w:rsidP="00242C33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pPr>
              <w:jc w:val="center"/>
            </w:pPr>
            <w:r>
              <w:t>906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r w:rsidRPr="00CA6AA8">
              <w:t xml:space="preserve">01 05 02 01 </w:t>
            </w:r>
            <w:r>
              <w:rPr>
                <w:lang w:val="en-US"/>
              </w:rPr>
              <w:t>10</w:t>
            </w:r>
            <w:r w:rsidRPr="00CA6AA8">
              <w:t xml:space="preserve"> 0000 510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CA6AA8" w:rsidRDefault="00344238" w:rsidP="00242C33">
            <w:pPr>
              <w:jc w:val="both"/>
            </w:pPr>
            <w:r w:rsidRPr="00CA6AA8">
              <w:t xml:space="preserve">Увеличение прочих остатков денежных средств бюджета </w:t>
            </w:r>
            <w:r>
              <w:t xml:space="preserve">Колотиловского </w:t>
            </w:r>
            <w:r w:rsidRPr="00CA6AA8">
              <w:t>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6E2449" w:rsidRDefault="00344238" w:rsidP="00242C33">
            <w:pPr>
              <w:jc w:val="right"/>
            </w:pPr>
            <w:r w:rsidRPr="00DC6737">
              <w:t>7 969,2</w:t>
            </w:r>
          </w:p>
        </w:tc>
      </w:tr>
      <w:tr w:rsidR="00344238" w:rsidRPr="00CA6AA8">
        <w:trPr>
          <w:trHeight w:val="4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CA6AA8" w:rsidRDefault="00344238" w:rsidP="00242C33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pPr>
              <w:jc w:val="center"/>
            </w:pPr>
            <w:r>
              <w:t>906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r w:rsidRPr="00CA6AA8">
              <w:t>01 05 00 00 00 0000 600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CA6AA8" w:rsidRDefault="00344238" w:rsidP="00242C33">
            <w:pPr>
              <w:jc w:val="both"/>
            </w:pPr>
            <w:r w:rsidRPr="00CA6AA8"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226F3C" w:rsidRDefault="00344238" w:rsidP="00242C33">
            <w:pPr>
              <w:jc w:val="right"/>
            </w:pPr>
            <w:r>
              <w:t>11 879,6</w:t>
            </w:r>
          </w:p>
        </w:tc>
      </w:tr>
      <w:tr w:rsidR="00344238" w:rsidRPr="00CA6AA8">
        <w:trPr>
          <w:trHeight w:val="4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CA6AA8" w:rsidRDefault="00344238" w:rsidP="00242C33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pPr>
              <w:jc w:val="center"/>
            </w:pPr>
            <w:r>
              <w:t>906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r w:rsidRPr="00CA6AA8">
              <w:t>01 05 02 00 00 0000 600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CA6AA8" w:rsidRDefault="00344238" w:rsidP="00242C33">
            <w:pPr>
              <w:jc w:val="both"/>
            </w:pPr>
            <w:r w:rsidRPr="00CA6AA8">
              <w:t>Уменьшение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226F3C" w:rsidRDefault="00344238" w:rsidP="00242C33">
            <w:pPr>
              <w:jc w:val="right"/>
            </w:pPr>
            <w:r>
              <w:t>11 879,6</w:t>
            </w:r>
          </w:p>
        </w:tc>
      </w:tr>
      <w:tr w:rsidR="00344238" w:rsidRPr="00CA6AA8">
        <w:trPr>
          <w:trHeight w:val="6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CA6AA8" w:rsidRDefault="00344238" w:rsidP="00242C33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pPr>
              <w:jc w:val="center"/>
            </w:pPr>
            <w:r>
              <w:t>906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r w:rsidRPr="00CA6AA8">
              <w:t>01 05 02 01 00 0000 610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CA6AA8" w:rsidRDefault="00344238" w:rsidP="00242C33">
            <w:pPr>
              <w:jc w:val="both"/>
            </w:pPr>
            <w:r w:rsidRPr="00CA6AA8">
              <w:t>Уменьшение прочих остатков денежных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226F3C" w:rsidRDefault="00344238" w:rsidP="00242C33">
            <w:pPr>
              <w:jc w:val="right"/>
            </w:pPr>
            <w:r>
              <w:t>11 879,6</w:t>
            </w:r>
          </w:p>
        </w:tc>
      </w:tr>
      <w:tr w:rsidR="00344238" w:rsidRPr="00CA6AA8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CA6AA8" w:rsidRDefault="00344238" w:rsidP="00242C33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pPr>
              <w:jc w:val="center"/>
            </w:pPr>
            <w:r>
              <w:t>906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CA6AA8" w:rsidRDefault="00344238" w:rsidP="00242C33">
            <w:r w:rsidRPr="00CA6AA8">
              <w:t xml:space="preserve">01 05 02 01 </w:t>
            </w:r>
            <w:r>
              <w:rPr>
                <w:lang w:val="en-US"/>
              </w:rPr>
              <w:t>10</w:t>
            </w:r>
            <w:r w:rsidRPr="00CA6AA8">
              <w:t xml:space="preserve"> 0000 610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CA6AA8" w:rsidRDefault="00344238" w:rsidP="00242C33">
            <w:pPr>
              <w:jc w:val="both"/>
            </w:pPr>
            <w:r w:rsidRPr="00CA6AA8">
              <w:t xml:space="preserve">Уменьшение прочих остатков денежных средств бюджета </w:t>
            </w:r>
            <w:r>
              <w:t>Колотиловского</w:t>
            </w:r>
            <w:r w:rsidRPr="00CA6AA8">
              <w:t xml:space="preserve"> сельского поселени</w:t>
            </w:r>
            <w:r>
              <w:t>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226F3C" w:rsidRDefault="00344238" w:rsidP="00242C33">
            <w:pPr>
              <w:jc w:val="right"/>
            </w:pPr>
            <w:r>
              <w:t>11 879,6</w:t>
            </w:r>
          </w:p>
        </w:tc>
      </w:tr>
    </w:tbl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Pr="00CB3F34" w:rsidRDefault="00344238" w:rsidP="00171792"/>
    <w:tbl>
      <w:tblPr>
        <w:tblW w:w="9735" w:type="dxa"/>
        <w:tblInd w:w="-106" w:type="dxa"/>
        <w:tblLook w:val="0000"/>
      </w:tblPr>
      <w:tblGrid>
        <w:gridCol w:w="960"/>
        <w:gridCol w:w="1940"/>
        <w:gridCol w:w="5600"/>
        <w:gridCol w:w="1235"/>
      </w:tblGrid>
      <w:tr w:rsidR="00344238" w:rsidRPr="00632CD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6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>
            <w:pPr>
              <w:jc w:val="right"/>
            </w:pPr>
            <w:r w:rsidRPr="00632CDD">
              <w:t>Приложение 3</w:t>
            </w:r>
          </w:p>
        </w:tc>
      </w:tr>
      <w:tr w:rsidR="00344238" w:rsidRPr="00632CD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6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>
            <w:pPr>
              <w:jc w:val="right"/>
            </w:pPr>
            <w:r w:rsidRPr="00632CDD">
              <w:t>к решению земского собрания</w:t>
            </w:r>
          </w:p>
        </w:tc>
      </w:tr>
      <w:tr w:rsidR="00344238" w:rsidRPr="00632CD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6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>
            <w:pPr>
              <w:jc w:val="right"/>
            </w:pPr>
            <w:r>
              <w:t>Колотиловского</w:t>
            </w:r>
            <w:r w:rsidRPr="00632CDD">
              <w:t xml:space="preserve"> сельского поселения</w:t>
            </w:r>
          </w:p>
        </w:tc>
      </w:tr>
      <w:tr w:rsidR="00344238" w:rsidRPr="00632CD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6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>
            <w:pPr>
              <w:jc w:val="right"/>
            </w:pPr>
            <w:r w:rsidRPr="00632CDD">
              <w:t xml:space="preserve">от </w:t>
            </w:r>
            <w:r>
              <w:t xml:space="preserve">21 апреля  2023г. </w:t>
            </w:r>
            <w:r w:rsidRPr="00632CDD">
              <w:t xml:space="preserve"> №</w:t>
            </w:r>
            <w:r>
              <w:t>14</w:t>
            </w:r>
          </w:p>
        </w:tc>
      </w:tr>
      <w:tr w:rsidR="00344238" w:rsidRPr="00632CDD">
        <w:trPr>
          <w:trHeight w:val="11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</w:tr>
      <w:tr w:rsidR="00344238" w:rsidRPr="00632CDD">
        <w:trPr>
          <w:trHeight w:val="330"/>
        </w:trPr>
        <w:tc>
          <w:tcPr>
            <w:tcW w:w="97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 w:rsidRPr="00632CDD">
              <w:rPr>
                <w:b/>
                <w:bCs/>
              </w:rPr>
              <w:t>Доходы бюджета</w:t>
            </w:r>
            <w:r w:rsidRPr="005577D8">
              <w:rPr>
                <w:b/>
                <w:bCs/>
              </w:rPr>
              <w:t xml:space="preserve"> Колотиловского</w:t>
            </w:r>
            <w:r w:rsidRPr="00632CDD">
              <w:rPr>
                <w:b/>
                <w:bCs/>
              </w:rPr>
              <w:t xml:space="preserve"> сельского поселения за 20</w:t>
            </w:r>
            <w:r>
              <w:rPr>
                <w:b/>
                <w:bCs/>
              </w:rPr>
              <w:t xml:space="preserve">22 </w:t>
            </w:r>
            <w:r w:rsidRPr="00632CDD">
              <w:rPr>
                <w:b/>
                <w:bCs/>
              </w:rPr>
              <w:t>год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344238" w:rsidRPr="00632CDD">
        <w:trPr>
          <w:trHeight w:val="330"/>
        </w:trPr>
        <w:tc>
          <w:tcPr>
            <w:tcW w:w="97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238" w:rsidRPr="00632CDD" w:rsidRDefault="00344238" w:rsidP="00242C33">
            <w:pPr>
              <w:rPr>
                <w:b/>
                <w:bCs/>
              </w:rPr>
            </w:pPr>
          </w:p>
        </w:tc>
      </w:tr>
      <w:tr w:rsidR="00344238" w:rsidRPr="00632CDD">
        <w:trPr>
          <w:trHeight w:val="330"/>
        </w:trPr>
        <w:tc>
          <w:tcPr>
            <w:tcW w:w="97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238" w:rsidRPr="00632CDD" w:rsidRDefault="00344238" w:rsidP="00242C33">
            <w:pPr>
              <w:rPr>
                <w:b/>
                <w:bCs/>
              </w:rPr>
            </w:pPr>
          </w:p>
        </w:tc>
      </w:tr>
      <w:tr w:rsidR="00344238" w:rsidRPr="00632CDD">
        <w:trPr>
          <w:trHeight w:val="285"/>
        </w:trPr>
        <w:tc>
          <w:tcPr>
            <w:tcW w:w="97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238" w:rsidRPr="00632CDD" w:rsidRDefault="00344238" w:rsidP="00242C33">
            <w:pPr>
              <w:rPr>
                <w:b/>
                <w:bCs/>
              </w:rPr>
            </w:pPr>
          </w:p>
        </w:tc>
      </w:tr>
      <w:tr w:rsidR="00344238" w:rsidRPr="00632CD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6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4238" w:rsidRPr="00632CDD" w:rsidRDefault="00344238" w:rsidP="00242C33">
            <w:pPr>
              <w:jc w:val="right"/>
            </w:pPr>
            <w:r w:rsidRPr="00632CDD">
              <w:t>(тыс. руб.)</w:t>
            </w:r>
          </w:p>
        </w:tc>
      </w:tr>
      <w:tr w:rsidR="00344238" w:rsidRPr="00632CDD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 w:rsidRPr="00632CDD">
              <w:rPr>
                <w:b/>
                <w:bCs/>
              </w:rPr>
              <w:t xml:space="preserve">Код бюджетной классификации </w:t>
            </w: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 w:rsidRPr="00632CDD">
              <w:rPr>
                <w:b/>
                <w:bCs/>
              </w:rPr>
              <w:t xml:space="preserve"> Наименование показателя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 w:rsidRPr="00632CDD">
              <w:rPr>
                <w:b/>
                <w:bCs/>
              </w:rPr>
              <w:t>Сумма</w:t>
            </w:r>
          </w:p>
        </w:tc>
      </w:tr>
      <w:tr w:rsidR="00344238" w:rsidRPr="00632CDD">
        <w:trPr>
          <w:trHeight w:val="113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</w:pPr>
            <w:r w:rsidRPr="00632CDD"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</w:pPr>
            <w:r w:rsidRPr="00632CDD"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</w:pPr>
            <w:r w:rsidRPr="00632CDD">
              <w:t>3</w:t>
            </w:r>
          </w:p>
        </w:tc>
      </w:tr>
      <w:tr w:rsidR="00344238" w:rsidRPr="00632CDD">
        <w:trPr>
          <w:trHeight w:val="397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 w:rsidRPr="00632CD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pPr>
              <w:rPr>
                <w:b/>
                <w:bCs/>
              </w:rPr>
            </w:pPr>
            <w:r w:rsidRPr="00632CD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1546,1</w:t>
            </w:r>
          </w:p>
        </w:tc>
      </w:tr>
      <w:tr w:rsidR="00344238" w:rsidRPr="00632CDD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 w:rsidRPr="00632CD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pPr>
              <w:rPr>
                <w:b/>
                <w:bCs/>
              </w:rPr>
            </w:pPr>
            <w:r w:rsidRPr="00632CDD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140,1</w:t>
            </w:r>
          </w:p>
        </w:tc>
      </w:tr>
      <w:tr w:rsidR="00344238" w:rsidRPr="00632CDD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</w:pPr>
            <w:r w:rsidRPr="00632CDD">
              <w:t>1</w:t>
            </w:r>
            <w:r>
              <w:t xml:space="preserve"> </w:t>
            </w:r>
            <w:r w:rsidRPr="00632CDD">
              <w:t>01</w:t>
            </w:r>
            <w:r>
              <w:t xml:space="preserve"> </w:t>
            </w:r>
            <w:r w:rsidRPr="00632CDD">
              <w:t>02000</w:t>
            </w:r>
            <w:r>
              <w:t xml:space="preserve"> </w:t>
            </w:r>
            <w:r w:rsidRPr="00632CDD">
              <w:t>01</w:t>
            </w:r>
            <w:r>
              <w:t xml:space="preserve"> </w:t>
            </w:r>
            <w:r w:rsidRPr="00632CDD">
              <w:t>0000</w:t>
            </w:r>
            <w:r>
              <w:t xml:space="preserve"> </w:t>
            </w:r>
            <w:r w:rsidRPr="00632CDD">
              <w:t>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r w:rsidRPr="00632CDD">
              <w:t>Налог на доходы физических лиц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right"/>
            </w:pPr>
            <w:r>
              <w:t>140,1</w:t>
            </w:r>
          </w:p>
        </w:tc>
      </w:tr>
      <w:tr w:rsidR="00344238" w:rsidRPr="00632CDD">
        <w:trPr>
          <w:trHeight w:val="1699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</w:pPr>
            <w:r w:rsidRPr="00632CDD">
              <w:t>1</w:t>
            </w:r>
            <w:r>
              <w:t xml:space="preserve"> </w:t>
            </w:r>
            <w:r w:rsidRPr="00632CDD">
              <w:t>01</w:t>
            </w:r>
            <w:r>
              <w:t xml:space="preserve"> </w:t>
            </w:r>
            <w:r w:rsidRPr="00632CDD">
              <w:t>02010</w:t>
            </w:r>
            <w:r>
              <w:t xml:space="preserve"> </w:t>
            </w:r>
            <w:r w:rsidRPr="00632CDD">
              <w:t>01</w:t>
            </w:r>
            <w:r>
              <w:t xml:space="preserve"> </w:t>
            </w:r>
            <w:r w:rsidRPr="00632CDD">
              <w:t>0000</w:t>
            </w:r>
            <w:r>
              <w:t xml:space="preserve"> </w:t>
            </w:r>
            <w:r w:rsidRPr="00632CDD">
              <w:t>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r w:rsidRPr="00632CD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right"/>
            </w:pPr>
            <w:r>
              <w:t>140,1</w:t>
            </w:r>
          </w:p>
        </w:tc>
      </w:tr>
      <w:tr w:rsidR="00344238" w:rsidRPr="00632CDD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СОВОКУПНЫЙ ДОХОД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21,2</w:t>
            </w:r>
          </w:p>
        </w:tc>
      </w:tr>
      <w:tr w:rsidR="00344238" w:rsidRPr="00632CDD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2262AC" w:rsidRDefault="00344238" w:rsidP="00242C33">
            <w:pPr>
              <w:jc w:val="center"/>
            </w:pPr>
            <w:r w:rsidRPr="002262AC">
              <w:t>1 05 030100 10 0000110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2262AC" w:rsidRDefault="00344238" w:rsidP="00242C33">
            <w:r>
              <w:t>Единый сельскохозяйственный налог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2262AC" w:rsidRDefault="00344238" w:rsidP="00242C33">
            <w:pPr>
              <w:jc w:val="right"/>
            </w:pPr>
            <w:r>
              <w:t>21,2</w:t>
            </w:r>
          </w:p>
        </w:tc>
      </w:tr>
      <w:tr w:rsidR="00344238" w:rsidRPr="00632CDD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 w:rsidRPr="00632CD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06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pPr>
              <w:rPr>
                <w:b/>
                <w:bCs/>
              </w:rPr>
            </w:pPr>
            <w:r w:rsidRPr="00632CDD">
              <w:rPr>
                <w:b/>
                <w:bCs/>
              </w:rPr>
              <w:t>НАЛОГИ НА ИМУЩЕСТВО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1 275</w:t>
            </w:r>
          </w:p>
        </w:tc>
      </w:tr>
      <w:tr w:rsidR="00344238" w:rsidRPr="00632CDD">
        <w:trPr>
          <w:trHeight w:val="1104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</w:pPr>
            <w:r w:rsidRPr="00632CDD">
              <w:t>1</w:t>
            </w:r>
            <w:r>
              <w:t xml:space="preserve"> </w:t>
            </w:r>
            <w:r w:rsidRPr="00632CDD">
              <w:t>06</w:t>
            </w:r>
            <w:r>
              <w:t xml:space="preserve"> </w:t>
            </w:r>
            <w:r w:rsidRPr="00632CDD">
              <w:t>01030</w:t>
            </w:r>
            <w:r>
              <w:t xml:space="preserve"> </w:t>
            </w:r>
            <w:r w:rsidRPr="00632CDD">
              <w:t>10</w:t>
            </w:r>
            <w:r>
              <w:t xml:space="preserve"> </w:t>
            </w:r>
            <w:r w:rsidRPr="00632CDD">
              <w:t>0000</w:t>
            </w:r>
            <w:r>
              <w:t xml:space="preserve"> </w:t>
            </w:r>
            <w:r w:rsidRPr="00632CDD">
              <w:t>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r w:rsidRPr="00632CD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right"/>
            </w:pPr>
            <w:r>
              <w:t>273,5</w:t>
            </w:r>
          </w:p>
        </w:tc>
      </w:tr>
      <w:tr w:rsidR="00344238" w:rsidRPr="00632CDD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 w:rsidRPr="00632CD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06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06000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pPr>
              <w:rPr>
                <w:b/>
                <w:bCs/>
              </w:rPr>
            </w:pPr>
            <w:r w:rsidRPr="00632CDD">
              <w:rPr>
                <w:b/>
                <w:bCs/>
              </w:rPr>
              <w:t>Земельный налог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1001,5</w:t>
            </w:r>
          </w:p>
        </w:tc>
      </w:tr>
      <w:tr w:rsidR="00344238" w:rsidRPr="00632CDD">
        <w:trPr>
          <w:trHeight w:val="802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</w:pPr>
            <w:r w:rsidRPr="00632CDD">
              <w:t>1</w:t>
            </w:r>
            <w:r>
              <w:t xml:space="preserve"> </w:t>
            </w:r>
            <w:r w:rsidRPr="00632CDD">
              <w:t>06</w:t>
            </w:r>
            <w:r>
              <w:t xml:space="preserve"> </w:t>
            </w:r>
            <w:r w:rsidRPr="00632CDD">
              <w:t>06033</w:t>
            </w:r>
            <w:r>
              <w:t xml:space="preserve"> </w:t>
            </w:r>
            <w:r w:rsidRPr="00632CDD">
              <w:t>10</w:t>
            </w:r>
            <w:r>
              <w:t xml:space="preserve"> </w:t>
            </w:r>
            <w:r w:rsidRPr="00632CDD">
              <w:t>0000</w:t>
            </w:r>
            <w:r>
              <w:t xml:space="preserve"> </w:t>
            </w:r>
            <w:r w:rsidRPr="00632CDD">
              <w:t>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r w:rsidRPr="00632CDD"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right"/>
            </w:pPr>
            <w:r>
              <w:t>789,5</w:t>
            </w:r>
          </w:p>
        </w:tc>
      </w:tr>
      <w:tr w:rsidR="00344238" w:rsidRPr="00632CDD">
        <w:trPr>
          <w:trHeight w:val="7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</w:pPr>
            <w:r w:rsidRPr="00632CDD">
              <w:t>1</w:t>
            </w:r>
            <w:r>
              <w:t xml:space="preserve"> </w:t>
            </w:r>
            <w:r w:rsidRPr="00632CDD">
              <w:t>06</w:t>
            </w:r>
            <w:r>
              <w:t xml:space="preserve"> </w:t>
            </w:r>
            <w:r w:rsidRPr="00632CDD">
              <w:t>06043</w:t>
            </w:r>
            <w:r>
              <w:t xml:space="preserve"> </w:t>
            </w:r>
            <w:r w:rsidRPr="00632CDD">
              <w:t>10</w:t>
            </w:r>
            <w:r>
              <w:t xml:space="preserve"> </w:t>
            </w:r>
            <w:r w:rsidRPr="00632CDD">
              <w:t>0000</w:t>
            </w:r>
            <w:r>
              <w:t xml:space="preserve"> </w:t>
            </w:r>
            <w:r w:rsidRPr="00632CDD">
              <w:t>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r w:rsidRPr="00632CDD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right"/>
            </w:pPr>
            <w:r>
              <w:t>212</w:t>
            </w:r>
          </w:p>
        </w:tc>
      </w:tr>
      <w:tr w:rsidR="00344238" w:rsidRPr="00632CDD">
        <w:trPr>
          <w:trHeight w:val="3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 w:rsidRPr="00632CDD">
              <w:rPr>
                <w:b/>
                <w:bCs/>
              </w:rPr>
              <w:t>1</w:t>
            </w:r>
            <w:r>
              <w:rPr>
                <w:b/>
                <w:bCs/>
              </w:rPr>
              <w:t> </w:t>
            </w:r>
            <w:r w:rsidRPr="00632CDD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pPr>
              <w:rPr>
                <w:b/>
                <w:bCs/>
              </w:rPr>
            </w:pPr>
            <w:r w:rsidRPr="00632CDD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62,3</w:t>
            </w:r>
          </w:p>
        </w:tc>
      </w:tr>
      <w:tr w:rsidR="00344238" w:rsidRPr="00632CDD">
        <w:trPr>
          <w:trHeight w:val="3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</w:pPr>
            <w:r w:rsidRPr="00632CDD">
              <w:t>1</w:t>
            </w:r>
            <w:r>
              <w:t xml:space="preserve"> </w:t>
            </w:r>
            <w:r w:rsidRPr="00632CDD">
              <w:t>11</w:t>
            </w:r>
            <w:r>
              <w:t xml:space="preserve"> </w:t>
            </w:r>
            <w:r w:rsidRPr="00632CDD">
              <w:t>05025</w:t>
            </w:r>
            <w:r>
              <w:t xml:space="preserve"> </w:t>
            </w:r>
            <w:r w:rsidRPr="00632CDD">
              <w:t>10</w:t>
            </w:r>
            <w:r>
              <w:t xml:space="preserve"> </w:t>
            </w:r>
            <w:r w:rsidRPr="00632CDD">
              <w:t>0000</w:t>
            </w:r>
            <w:r>
              <w:t xml:space="preserve"> </w:t>
            </w:r>
            <w:r w:rsidRPr="00632CDD">
              <w:t>120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r w:rsidRPr="00632CD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 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right"/>
            </w:pPr>
            <w:r>
              <w:t>62,3</w:t>
            </w:r>
          </w:p>
        </w:tc>
      </w:tr>
      <w:tr w:rsidR="00344238" w:rsidRPr="00632CDD">
        <w:trPr>
          <w:trHeight w:val="3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Default="00344238" w:rsidP="00DC4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DC45E0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Default="00344238" w:rsidP="00DC45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</w:tr>
      <w:tr w:rsidR="00344238" w:rsidRPr="00632CDD">
        <w:trPr>
          <w:trHeight w:val="3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51769D" w:rsidRDefault="00344238" w:rsidP="00DC45E0">
            <w:pPr>
              <w:jc w:val="center"/>
            </w:pPr>
            <w:r w:rsidRPr="0051769D">
              <w:t>1</w:t>
            </w:r>
            <w:r>
              <w:t xml:space="preserve"> 13 02995 10 0000130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769D" w:rsidRDefault="00344238" w:rsidP="00DC45E0">
            <w:r>
              <w:t>Прочие доходы  от компенсации затрат бюджетов сельских поселений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51769D" w:rsidRDefault="00344238" w:rsidP="00DC45E0">
            <w:pPr>
              <w:jc w:val="right"/>
            </w:pPr>
            <w:r>
              <w:t>6,5</w:t>
            </w:r>
          </w:p>
        </w:tc>
      </w:tr>
      <w:tr w:rsidR="00344238" w:rsidRPr="00632CDD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1 14  00000 00 0000 000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344238" w:rsidRPr="00632CDD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E75091" w:rsidRDefault="00344238" w:rsidP="00242C33">
            <w:pPr>
              <w:jc w:val="center"/>
            </w:pPr>
            <w:r w:rsidRPr="00E75091">
              <w:t>1 14 060</w:t>
            </w:r>
            <w:r>
              <w:t>25</w:t>
            </w:r>
            <w:r w:rsidRPr="00E75091">
              <w:t xml:space="preserve"> 10 0000 430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75091" w:rsidRDefault="00344238" w:rsidP="00242C33"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Уменьшение стоимости непроизводственных активов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E75091" w:rsidRDefault="00344238" w:rsidP="00242C33">
            <w:pPr>
              <w:jc w:val="right"/>
            </w:pPr>
            <w:r>
              <w:t>35</w:t>
            </w:r>
          </w:p>
        </w:tc>
      </w:tr>
      <w:tr w:rsidR="00344238" w:rsidRPr="00632CDD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pPr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44238" w:rsidRPr="00632CDD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567C4A" w:rsidRDefault="00344238" w:rsidP="00242C33">
            <w:pPr>
              <w:jc w:val="center"/>
            </w:pPr>
            <w:r w:rsidRPr="00567C4A">
              <w:t>1 16 02020 02 0000 140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67C4A" w:rsidRDefault="00344238" w:rsidP="00242C33"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567C4A" w:rsidRDefault="00344238" w:rsidP="00242C33">
            <w:pPr>
              <w:jc w:val="right"/>
            </w:pPr>
            <w:r>
              <w:t>6</w:t>
            </w:r>
          </w:p>
        </w:tc>
      </w:tr>
      <w:tr w:rsidR="00344238" w:rsidRPr="00632CDD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 w:rsidRPr="00632CD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pPr>
              <w:rPr>
                <w:b/>
                <w:bCs/>
              </w:rPr>
            </w:pPr>
            <w:r w:rsidRPr="00632CD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6 423,1</w:t>
            </w:r>
          </w:p>
        </w:tc>
      </w:tr>
      <w:tr w:rsidR="00344238" w:rsidRPr="00632CDD">
        <w:trPr>
          <w:trHeight w:val="7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 w:rsidRPr="00632CD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02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pPr>
              <w:rPr>
                <w:b/>
                <w:bCs/>
              </w:rPr>
            </w:pPr>
            <w:r w:rsidRPr="00632CDD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6 423,1</w:t>
            </w:r>
          </w:p>
        </w:tc>
      </w:tr>
      <w:tr w:rsidR="00344238" w:rsidRPr="00632CDD">
        <w:trPr>
          <w:trHeight w:val="4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 w:rsidRPr="00632CD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02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632CDD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15</w:t>
            </w:r>
            <w:r>
              <w:rPr>
                <w:b/>
                <w:bCs/>
              </w:rPr>
              <w:t>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pPr>
              <w:rPr>
                <w:b/>
                <w:bCs/>
              </w:rPr>
            </w:pPr>
            <w:r w:rsidRPr="00632CDD">
              <w:rPr>
                <w:b/>
                <w:bCs/>
              </w:rPr>
              <w:t xml:space="preserve">Дотации бюджетам </w:t>
            </w:r>
            <w:r>
              <w:rPr>
                <w:b/>
                <w:bCs/>
              </w:rPr>
              <w:t>бюджетной системы</w:t>
            </w:r>
            <w:r w:rsidRPr="00632CDD">
              <w:rPr>
                <w:b/>
                <w:bCs/>
              </w:rPr>
              <w:t xml:space="preserve"> Российской Федерации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5 009</w:t>
            </w:r>
          </w:p>
        </w:tc>
      </w:tr>
      <w:tr w:rsidR="00344238" w:rsidRPr="00567C4A">
        <w:trPr>
          <w:trHeight w:val="4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</w:pPr>
            <w:r w:rsidRPr="00632CDD">
              <w:t>2</w:t>
            </w:r>
            <w:r>
              <w:t xml:space="preserve"> </w:t>
            </w:r>
            <w:r w:rsidRPr="00632CDD">
              <w:t>02</w:t>
            </w:r>
            <w:r>
              <w:t xml:space="preserve"> 16</w:t>
            </w:r>
            <w:r w:rsidRPr="00632CDD">
              <w:t>001</w:t>
            </w:r>
            <w:r>
              <w:t xml:space="preserve"> </w:t>
            </w:r>
            <w:r w:rsidRPr="00632CDD">
              <w:t>10</w:t>
            </w:r>
            <w:r>
              <w:t xml:space="preserve"> </w:t>
            </w:r>
            <w:r w:rsidRPr="00632CDD">
              <w:t>0000</w:t>
            </w:r>
            <w:r>
              <w:t xml:space="preserve"> </w:t>
            </w:r>
            <w:r w:rsidRPr="00632CDD">
              <w:t>15</w:t>
            </w:r>
            <w:r>
              <w:t>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r w:rsidRPr="00632CDD">
              <w:t>Дотации бюджетам сельских поселений 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567C4A" w:rsidRDefault="00344238" w:rsidP="00242C33">
            <w:pPr>
              <w:jc w:val="right"/>
            </w:pPr>
            <w:r>
              <w:t>5 009</w:t>
            </w:r>
          </w:p>
        </w:tc>
      </w:tr>
      <w:tr w:rsidR="00344238" w:rsidRPr="00632CDD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Default="00344238" w:rsidP="00DC4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DC45E0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субсидии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Default="00344238" w:rsidP="00DC45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1 247,5</w:t>
            </w:r>
          </w:p>
        </w:tc>
      </w:tr>
      <w:tr w:rsidR="00344238" w:rsidRPr="00632CDD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0F52E3" w:rsidRDefault="00344238" w:rsidP="00DC45E0">
            <w:pPr>
              <w:jc w:val="center"/>
            </w:pPr>
            <w:r w:rsidRPr="000F52E3">
              <w:t>2 02 29999 10 0000 150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0F52E3" w:rsidRDefault="00344238" w:rsidP="00DC45E0">
            <w:r w:rsidRPr="000F52E3">
              <w:t>Прочие субсидии бюджета сельских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0F52E3" w:rsidRDefault="00344238" w:rsidP="00DC45E0">
            <w:pPr>
              <w:jc w:val="right"/>
            </w:pPr>
            <w:r>
              <w:t>1 247,5</w:t>
            </w:r>
          </w:p>
        </w:tc>
      </w:tr>
      <w:tr w:rsidR="00344238" w:rsidRPr="00632CDD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 w:rsidRPr="00632CD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02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Pr="00632CDD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15</w:t>
            </w:r>
            <w:r>
              <w:rPr>
                <w:b/>
                <w:bCs/>
              </w:rPr>
              <w:t>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pPr>
              <w:rPr>
                <w:b/>
                <w:bCs/>
              </w:rPr>
            </w:pPr>
            <w:r w:rsidRPr="00632CDD">
              <w:rPr>
                <w:b/>
                <w:bCs/>
              </w:rPr>
              <w:t xml:space="preserve">Субвенции бюджетам </w:t>
            </w:r>
            <w:r>
              <w:rPr>
                <w:b/>
                <w:bCs/>
              </w:rPr>
              <w:t>бюджетной системы</w:t>
            </w:r>
            <w:r w:rsidRPr="00632CDD">
              <w:rPr>
                <w:b/>
                <w:bCs/>
              </w:rPr>
              <w:t xml:space="preserve"> Российской Федер</w:t>
            </w:r>
            <w:r>
              <w:rPr>
                <w:b/>
                <w:bCs/>
              </w:rPr>
              <w:t>ации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100,6</w:t>
            </w:r>
          </w:p>
        </w:tc>
      </w:tr>
      <w:tr w:rsidR="00344238" w:rsidRPr="00632CDD">
        <w:trPr>
          <w:trHeight w:val="669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</w:pPr>
            <w:r w:rsidRPr="00632CDD">
              <w:t>2</w:t>
            </w:r>
            <w:r>
              <w:t xml:space="preserve"> </w:t>
            </w:r>
            <w:r w:rsidRPr="00632CDD">
              <w:t>02</w:t>
            </w:r>
            <w:r>
              <w:t xml:space="preserve"> 35118 </w:t>
            </w:r>
            <w:r w:rsidRPr="00632CDD">
              <w:t>10</w:t>
            </w:r>
            <w:r>
              <w:t xml:space="preserve"> </w:t>
            </w:r>
            <w:r w:rsidRPr="00632CDD">
              <w:t>0000</w:t>
            </w:r>
            <w:r>
              <w:t xml:space="preserve"> </w:t>
            </w:r>
            <w:r w:rsidRPr="00632CDD">
              <w:t>15</w:t>
            </w:r>
            <w:r>
              <w:t>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r w:rsidRPr="00A054BF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right"/>
            </w:pPr>
            <w:r>
              <w:t>100,6</w:t>
            </w:r>
          </w:p>
        </w:tc>
      </w:tr>
      <w:tr w:rsidR="00344238" w:rsidRPr="00632CDD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 w:rsidRPr="00632CD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02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  <w:r w:rsidRPr="00632CDD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632CDD">
              <w:rPr>
                <w:b/>
                <w:bCs/>
              </w:rPr>
              <w:t>15</w:t>
            </w:r>
            <w:r>
              <w:rPr>
                <w:b/>
                <w:bCs/>
              </w:rPr>
              <w:t>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бюджетов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66,0</w:t>
            </w:r>
          </w:p>
        </w:tc>
      </w:tr>
      <w:tr w:rsidR="00344238" w:rsidRPr="00632CDD">
        <w:trPr>
          <w:trHeight w:val="8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center"/>
            </w:pPr>
            <w:r w:rsidRPr="00632CDD">
              <w:t>2</w:t>
            </w:r>
            <w:r>
              <w:t xml:space="preserve"> </w:t>
            </w:r>
            <w:r w:rsidRPr="00632CDD">
              <w:t>02</w:t>
            </w:r>
            <w:r>
              <w:t xml:space="preserve"> 49999 </w:t>
            </w:r>
            <w:r w:rsidRPr="00632CDD">
              <w:t>10</w:t>
            </w:r>
            <w:r>
              <w:t xml:space="preserve"> </w:t>
            </w:r>
            <w:r w:rsidRPr="00632CDD">
              <w:t>0000</w:t>
            </w:r>
            <w:r>
              <w:t xml:space="preserve"> </w:t>
            </w:r>
            <w:r w:rsidRPr="00632CDD">
              <w:t>15</w:t>
            </w:r>
            <w:r>
              <w:t>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632CDD" w:rsidRDefault="00344238" w:rsidP="00242C33">
            <w:r>
              <w:t>Иные межбюджетные трансферты, передаваемые бюджетам сельских поселений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Default="00344238" w:rsidP="00242C33">
            <w:pPr>
              <w:jc w:val="right"/>
            </w:pPr>
            <w:r>
              <w:t>66,0</w:t>
            </w:r>
          </w:p>
        </w:tc>
      </w:tr>
      <w:tr w:rsidR="00344238" w:rsidRPr="00632CDD">
        <w:trPr>
          <w:trHeight w:val="330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rPr>
                <w:b/>
                <w:bCs/>
              </w:rPr>
            </w:pPr>
            <w:r w:rsidRPr="00632CDD">
              <w:rPr>
                <w:b/>
                <w:bCs/>
              </w:rPr>
              <w:t>ВСЕГО ДОХОДОВ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38" w:rsidRPr="00632CDD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7 969,2</w:t>
            </w:r>
          </w:p>
        </w:tc>
      </w:tr>
    </w:tbl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tbl>
      <w:tblPr>
        <w:tblW w:w="9828" w:type="dxa"/>
        <w:tblInd w:w="-106" w:type="dxa"/>
        <w:tblLayout w:type="fixed"/>
        <w:tblLook w:val="0000"/>
      </w:tblPr>
      <w:tblGrid>
        <w:gridCol w:w="5040"/>
        <w:gridCol w:w="1080"/>
        <w:gridCol w:w="2628"/>
        <w:gridCol w:w="337"/>
        <w:gridCol w:w="743"/>
      </w:tblGrid>
      <w:tr w:rsidR="00344238" w:rsidRPr="00632CDD">
        <w:trPr>
          <w:trHeight w:val="3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>
            <w:pPr>
              <w:jc w:val="right"/>
            </w:pPr>
            <w:r w:rsidRPr="00632CDD">
              <w:t>Приложение 4</w:t>
            </w:r>
          </w:p>
        </w:tc>
      </w:tr>
      <w:tr w:rsidR="00344238" w:rsidRPr="00632CDD">
        <w:trPr>
          <w:trHeight w:val="3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>
            <w:pPr>
              <w:ind w:left="72" w:right="72" w:hanging="72"/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>
            <w:pPr>
              <w:jc w:val="right"/>
            </w:pPr>
            <w:r w:rsidRPr="00632CDD">
              <w:t>к решению земского собрания</w:t>
            </w:r>
          </w:p>
        </w:tc>
      </w:tr>
      <w:tr w:rsidR="00344238" w:rsidRPr="00632CDD">
        <w:trPr>
          <w:trHeight w:val="3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>
            <w:pPr>
              <w:jc w:val="right"/>
            </w:pPr>
            <w:r>
              <w:t>Колотиловского</w:t>
            </w:r>
            <w:r w:rsidRPr="00632CDD">
              <w:t xml:space="preserve"> сельского поселения</w:t>
            </w:r>
          </w:p>
        </w:tc>
      </w:tr>
      <w:tr w:rsidR="00344238" w:rsidRPr="00632CDD">
        <w:trPr>
          <w:trHeight w:val="3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>
            <w:pPr>
              <w:jc w:val="right"/>
            </w:pPr>
            <w:r w:rsidRPr="00632CDD">
              <w:t xml:space="preserve">от </w:t>
            </w:r>
            <w:r>
              <w:t xml:space="preserve">21 апреля 2023 г. </w:t>
            </w:r>
            <w:r w:rsidRPr="00632CDD">
              <w:t xml:space="preserve"> №</w:t>
            </w:r>
            <w:r>
              <w:t xml:space="preserve"> 14</w:t>
            </w:r>
          </w:p>
        </w:tc>
      </w:tr>
      <w:tr w:rsidR="00344238" w:rsidRPr="00632CDD">
        <w:trPr>
          <w:trHeight w:val="3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>
            <w:pPr>
              <w:rPr>
                <w:b/>
                <w:bCs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</w:tr>
      <w:tr w:rsidR="00344238" w:rsidRPr="00632CDD">
        <w:trPr>
          <w:trHeight w:val="330"/>
        </w:trPr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 w:rsidRPr="00632CDD">
              <w:rPr>
                <w:b/>
                <w:bCs/>
              </w:rPr>
              <w:t xml:space="preserve">Доходы бюджета </w:t>
            </w:r>
            <w:r w:rsidRPr="005577D8">
              <w:rPr>
                <w:b/>
                <w:bCs/>
              </w:rPr>
              <w:t>Колотиловского</w:t>
            </w:r>
            <w:r w:rsidRPr="00632CDD">
              <w:rPr>
                <w:b/>
                <w:bCs/>
              </w:rPr>
              <w:t xml:space="preserve"> сельского поселения за 20</w:t>
            </w:r>
            <w:r>
              <w:rPr>
                <w:b/>
                <w:bCs/>
              </w:rPr>
              <w:t>22</w:t>
            </w:r>
            <w:r w:rsidRPr="00632CDD">
              <w:rPr>
                <w:b/>
                <w:bCs/>
              </w:rPr>
              <w:t xml:space="preserve"> год</w:t>
            </w:r>
          </w:p>
        </w:tc>
      </w:tr>
      <w:tr w:rsidR="00344238" w:rsidRPr="00632CDD">
        <w:trPr>
          <w:trHeight w:val="330"/>
        </w:trPr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4238" w:rsidRPr="00632CDD" w:rsidRDefault="00344238" w:rsidP="00242C33">
            <w:pPr>
              <w:jc w:val="center"/>
              <w:rPr>
                <w:b/>
                <w:bCs/>
              </w:rPr>
            </w:pPr>
            <w:r w:rsidRPr="00632CDD">
              <w:rPr>
                <w:b/>
                <w:bCs/>
              </w:rPr>
              <w:t>по кодам классификации доходов бюджета</w:t>
            </w:r>
          </w:p>
        </w:tc>
      </w:tr>
      <w:tr w:rsidR="00344238" w:rsidRPr="00632CDD">
        <w:trPr>
          <w:trHeight w:val="3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44238" w:rsidRPr="00632CDD" w:rsidRDefault="00344238" w:rsidP="00242C3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44238" w:rsidRPr="00632CDD" w:rsidRDefault="00344238" w:rsidP="00242C33"/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238" w:rsidRPr="00632CDD" w:rsidRDefault="00344238" w:rsidP="00242C33"/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344238" w:rsidRPr="00632CDD" w:rsidRDefault="00344238" w:rsidP="00242C33"/>
        </w:tc>
      </w:tr>
      <w:tr w:rsidR="00344238" w:rsidRPr="00632CDD">
        <w:trPr>
          <w:trHeight w:val="3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>
            <w:pPr>
              <w:jc w:val="right"/>
            </w:pPr>
            <w:r w:rsidRPr="00632CDD">
              <w:t>(тыс. руб.)</w:t>
            </w:r>
          </w:p>
        </w:tc>
      </w:tr>
      <w:tr w:rsidR="00344238" w:rsidRPr="00632CDD">
        <w:trPr>
          <w:trHeight w:val="33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Наименование показателя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354CED" w:rsidRDefault="00344238" w:rsidP="00242C33">
            <w:pPr>
              <w:jc w:val="center"/>
              <w:rPr>
                <w:b/>
                <w:bCs/>
                <w:highlight w:val="yellow"/>
              </w:rPr>
            </w:pPr>
            <w:r w:rsidRPr="004A659E">
              <w:rPr>
                <w:b/>
                <w:bCs/>
              </w:rPr>
              <w:t>Сумма</w:t>
            </w:r>
          </w:p>
        </w:tc>
      </w:tr>
      <w:tr w:rsidR="00344238" w:rsidRPr="004A659E">
        <w:trPr>
          <w:trHeight w:val="165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администратора поступлений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доходов бюджета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354CED" w:rsidRDefault="00344238" w:rsidP="00242C33">
            <w:pPr>
              <w:rPr>
                <w:b/>
                <w:bCs/>
                <w:highlight w:val="yellow"/>
              </w:rPr>
            </w:pPr>
          </w:p>
        </w:tc>
      </w:tr>
      <w:tr w:rsidR="00344238" w:rsidRPr="006E2449">
        <w:trPr>
          <w:trHeight w:val="9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rPr>
                <w:b/>
                <w:bCs/>
              </w:rPr>
            </w:pPr>
            <w:r w:rsidRPr="004A659E">
              <w:rPr>
                <w:b/>
                <w:bCs/>
              </w:rPr>
              <w:t>Межрайонная инспекция Федеральной налоговой службы России №5 по Белгородской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182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1 436,3</w:t>
            </w:r>
          </w:p>
        </w:tc>
      </w:tr>
      <w:tr w:rsidR="00344238" w:rsidRPr="004A659E">
        <w:trPr>
          <w:trHeight w:val="3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rPr>
                <w:b/>
                <w:bCs/>
              </w:rPr>
            </w:pPr>
            <w:r w:rsidRPr="004A659E">
              <w:rPr>
                <w:b/>
                <w:bCs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182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1 01 00000 00 0000 000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140,1</w:t>
            </w:r>
          </w:p>
        </w:tc>
      </w:tr>
      <w:tr w:rsidR="00344238" w:rsidRPr="00632CDD">
        <w:trPr>
          <w:trHeight w:val="3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rPr>
                <w:b/>
                <w:bCs/>
              </w:rPr>
            </w:pPr>
            <w:r w:rsidRPr="004A659E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182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1 01 02000 01 0000 110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140,1</w:t>
            </w:r>
          </w:p>
        </w:tc>
      </w:tr>
      <w:tr w:rsidR="00344238" w:rsidRPr="00632CDD">
        <w:trPr>
          <w:trHeight w:val="202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r w:rsidRPr="004A659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</w:pPr>
            <w:r w:rsidRPr="004A659E">
              <w:t>182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</w:pPr>
            <w:r w:rsidRPr="004A659E">
              <w:t>1 01 02010 01 0000 110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right"/>
            </w:pPr>
            <w:r>
              <w:t>140,1</w:t>
            </w:r>
          </w:p>
        </w:tc>
      </w:tr>
      <w:tr w:rsidR="00344238" w:rsidRPr="00632CDD">
        <w:trPr>
          <w:trHeight w:val="6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693556">
            <w:pPr>
              <w:rPr>
                <w:b/>
                <w:bCs/>
              </w:rPr>
            </w:pPr>
            <w:r w:rsidRPr="004A659E">
              <w:rPr>
                <w:b/>
                <w:bCs/>
              </w:rPr>
              <w:t>НАЛОГ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182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1 05 00000 00 0000 110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right"/>
              <w:rPr>
                <w:b/>
                <w:bCs/>
              </w:rPr>
            </w:pPr>
            <w:r w:rsidRPr="004A659E">
              <w:rPr>
                <w:b/>
                <w:bCs/>
              </w:rPr>
              <w:t>21,2</w:t>
            </w:r>
          </w:p>
        </w:tc>
      </w:tr>
      <w:tr w:rsidR="00344238" w:rsidRPr="00632CDD">
        <w:trPr>
          <w:trHeight w:val="53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693556">
            <w:r w:rsidRPr="004A659E"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</w:pPr>
            <w:r w:rsidRPr="004A659E">
              <w:t>182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693556">
            <w:pPr>
              <w:jc w:val="center"/>
            </w:pPr>
            <w:r w:rsidRPr="004A659E">
              <w:t>1 05 03000 01 0000 110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693556">
            <w:pPr>
              <w:jc w:val="right"/>
            </w:pPr>
            <w:r w:rsidRPr="004A659E">
              <w:t>21,2</w:t>
            </w:r>
          </w:p>
        </w:tc>
      </w:tr>
      <w:tr w:rsidR="00344238" w:rsidRPr="00632CDD">
        <w:trPr>
          <w:trHeight w:val="51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r w:rsidRPr="004A659E"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</w:pPr>
            <w:r w:rsidRPr="004A659E">
              <w:t>182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</w:pPr>
            <w:r w:rsidRPr="004A659E">
              <w:t>1 05 03010 01 0000 110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right"/>
            </w:pPr>
            <w:r w:rsidRPr="004A659E">
              <w:t>21,2</w:t>
            </w:r>
          </w:p>
        </w:tc>
      </w:tr>
      <w:tr w:rsidR="00344238" w:rsidRPr="00632CDD">
        <w:trPr>
          <w:trHeight w:val="3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rPr>
                <w:b/>
                <w:bCs/>
              </w:rPr>
            </w:pPr>
            <w:r w:rsidRPr="004A659E">
              <w:rPr>
                <w:b/>
                <w:bCs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182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1 06 00000 00 0000 000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right"/>
              <w:rPr>
                <w:b/>
                <w:bCs/>
              </w:rPr>
            </w:pPr>
            <w:r w:rsidRPr="004A659E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4A659E">
              <w:rPr>
                <w:b/>
                <w:bCs/>
              </w:rPr>
              <w:t>275</w:t>
            </w:r>
          </w:p>
        </w:tc>
      </w:tr>
      <w:tr w:rsidR="00344238" w:rsidRPr="00632CDD">
        <w:trPr>
          <w:trHeight w:val="3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rPr>
                <w:b/>
                <w:bCs/>
              </w:rPr>
            </w:pPr>
            <w:r w:rsidRPr="004A659E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182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1 06 01000 00 0000 110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right"/>
              <w:rPr>
                <w:b/>
                <w:bCs/>
              </w:rPr>
            </w:pPr>
            <w:r w:rsidRPr="004A659E">
              <w:rPr>
                <w:b/>
                <w:bCs/>
              </w:rPr>
              <w:t>273,5</w:t>
            </w:r>
          </w:p>
        </w:tc>
      </w:tr>
      <w:tr w:rsidR="00344238" w:rsidRPr="00632CDD">
        <w:trPr>
          <w:trHeight w:val="145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rPr>
                <w:b/>
                <w:bCs/>
              </w:rPr>
            </w:pPr>
            <w:r w:rsidRPr="004A659E">
              <w:rPr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182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1 06 01030 10 0000 110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right"/>
              <w:rPr>
                <w:b/>
                <w:bCs/>
              </w:rPr>
            </w:pPr>
            <w:r w:rsidRPr="004A659E">
              <w:rPr>
                <w:b/>
                <w:bCs/>
              </w:rPr>
              <w:t>273,5</w:t>
            </w:r>
          </w:p>
        </w:tc>
      </w:tr>
      <w:tr w:rsidR="00344238" w:rsidRPr="00632CDD">
        <w:trPr>
          <w:trHeight w:val="2131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r w:rsidRPr="004A659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</w:pPr>
            <w:r w:rsidRPr="004A659E">
              <w:t>182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</w:pPr>
            <w:r w:rsidRPr="004A659E">
              <w:t>1 06 01030 10 1000 110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right"/>
            </w:pPr>
            <w:r w:rsidRPr="004A659E">
              <w:t>273,5</w:t>
            </w:r>
          </w:p>
        </w:tc>
      </w:tr>
      <w:tr w:rsidR="00344238" w:rsidRPr="00632CDD">
        <w:trPr>
          <w:trHeight w:val="3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rPr>
                <w:b/>
                <w:bCs/>
              </w:rPr>
            </w:pPr>
            <w:r w:rsidRPr="00E01594">
              <w:rPr>
                <w:b/>
                <w:bCs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182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1 06 06000 00 0000 110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right"/>
              <w:rPr>
                <w:b/>
                <w:bCs/>
              </w:rPr>
            </w:pPr>
            <w:r w:rsidRPr="00E01594">
              <w:rPr>
                <w:b/>
                <w:bCs/>
              </w:rPr>
              <w:t>1001,</w:t>
            </w:r>
            <w:r>
              <w:rPr>
                <w:b/>
                <w:bCs/>
              </w:rPr>
              <w:t>5</w:t>
            </w:r>
          </w:p>
        </w:tc>
      </w:tr>
      <w:tr w:rsidR="00344238" w:rsidRPr="00632CDD">
        <w:trPr>
          <w:trHeight w:val="3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rPr>
                <w:b/>
                <w:bCs/>
              </w:rPr>
            </w:pPr>
            <w:r w:rsidRPr="004A659E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182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1 06 06030 00 0000 110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right"/>
              <w:rPr>
                <w:b/>
                <w:bCs/>
              </w:rPr>
            </w:pPr>
            <w:r w:rsidRPr="004A659E">
              <w:rPr>
                <w:b/>
                <w:bCs/>
              </w:rPr>
              <w:t>789,</w:t>
            </w:r>
            <w:r>
              <w:rPr>
                <w:b/>
                <w:bCs/>
              </w:rPr>
              <w:t>5</w:t>
            </w:r>
          </w:p>
        </w:tc>
      </w:tr>
      <w:tr w:rsidR="00344238" w:rsidRPr="005221B0">
        <w:trPr>
          <w:trHeight w:val="107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r w:rsidRPr="004A659E"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</w:pPr>
            <w:r w:rsidRPr="004A659E">
              <w:t>182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</w:pPr>
            <w:r w:rsidRPr="004A659E">
              <w:t>1 06 06033 10 0000 110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right"/>
            </w:pPr>
            <w:r w:rsidRPr="004A659E">
              <w:t>789,</w:t>
            </w:r>
            <w:r>
              <w:t>5</w:t>
            </w:r>
          </w:p>
        </w:tc>
      </w:tr>
      <w:tr w:rsidR="00344238" w:rsidRPr="00632CDD">
        <w:trPr>
          <w:trHeight w:val="3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rPr>
                <w:b/>
                <w:bCs/>
              </w:rPr>
            </w:pPr>
            <w:r w:rsidRPr="004A659E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182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1 06 06040 00 0000 110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right"/>
              <w:rPr>
                <w:b/>
                <w:bCs/>
              </w:rPr>
            </w:pPr>
            <w:r w:rsidRPr="004A659E">
              <w:rPr>
                <w:b/>
                <w:bCs/>
              </w:rPr>
              <w:t>212,0</w:t>
            </w:r>
          </w:p>
        </w:tc>
      </w:tr>
      <w:tr w:rsidR="00344238" w:rsidRPr="00632CDD">
        <w:trPr>
          <w:trHeight w:val="103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rPr>
                <w:b/>
                <w:bCs/>
              </w:rPr>
            </w:pPr>
            <w:r w:rsidRPr="004A659E">
              <w:rPr>
                <w:b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182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  <w:rPr>
                <w:b/>
                <w:bCs/>
              </w:rPr>
            </w:pPr>
            <w:r w:rsidRPr="004A659E">
              <w:rPr>
                <w:b/>
                <w:bCs/>
              </w:rPr>
              <w:t>1 06 06043 10 0000 110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right"/>
              <w:rPr>
                <w:b/>
                <w:bCs/>
              </w:rPr>
            </w:pPr>
            <w:r w:rsidRPr="004A659E">
              <w:rPr>
                <w:b/>
                <w:bCs/>
              </w:rPr>
              <w:t>212,0</w:t>
            </w:r>
          </w:p>
        </w:tc>
      </w:tr>
      <w:tr w:rsidR="00344238" w:rsidRPr="00632CDD">
        <w:trPr>
          <w:trHeight w:val="1906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r w:rsidRPr="004A659E">
              <w:t>Земельный налог с физических лиц, обладающих земельным участком, расположенным в границах сельских поселений  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</w:pPr>
            <w:r w:rsidRPr="004A659E">
              <w:t>182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center"/>
            </w:pPr>
            <w:r w:rsidRPr="004A659E">
              <w:t>1 06 06043 10 1000 110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4A659E" w:rsidRDefault="00344238" w:rsidP="00242C33">
            <w:pPr>
              <w:jc w:val="right"/>
            </w:pPr>
            <w:r w:rsidRPr="004A659E">
              <w:t>212,0</w:t>
            </w:r>
          </w:p>
        </w:tc>
      </w:tr>
      <w:tr w:rsidR="00344238" w:rsidRPr="006E2449">
        <w:trPr>
          <w:trHeight w:val="71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693556">
            <w:pPr>
              <w:rPr>
                <w:b/>
                <w:bCs/>
              </w:rPr>
            </w:pPr>
            <w:r w:rsidRPr="00E01594">
              <w:rPr>
                <w:b/>
                <w:bCs/>
              </w:rPr>
              <w:t>Управление экологического надзора Белгородской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853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44238" w:rsidRPr="006E2449">
        <w:trPr>
          <w:trHeight w:val="71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693556">
            <w:pPr>
              <w:rPr>
                <w:b/>
                <w:bCs/>
              </w:rPr>
            </w:pPr>
            <w:r w:rsidRPr="00E0159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853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1 16 00000 00 0000 140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44238" w:rsidRPr="006E2449">
        <w:trPr>
          <w:trHeight w:val="41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693556">
            <w:r w:rsidRPr="00E01594">
              <w:t>Суммы принудительного изъятия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</w:pPr>
            <w:r w:rsidRPr="00E01594">
              <w:t>853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</w:pPr>
            <w:r w:rsidRPr="00E01594">
              <w:t>1 16 02000 02 0000 140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right"/>
            </w:pPr>
            <w:r>
              <w:t>6</w:t>
            </w:r>
          </w:p>
        </w:tc>
      </w:tr>
      <w:tr w:rsidR="00344238" w:rsidRPr="006E2449">
        <w:trPr>
          <w:trHeight w:val="71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693556">
            <w:r w:rsidRPr="00E0159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</w:pPr>
            <w:r w:rsidRPr="00E01594">
              <w:t>853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</w:pPr>
            <w:r w:rsidRPr="00E01594">
              <w:t>1 16 02020 02 0000 140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right"/>
            </w:pPr>
            <w:r>
              <w:t>6</w:t>
            </w:r>
          </w:p>
        </w:tc>
      </w:tr>
      <w:tr w:rsidR="00344238" w:rsidRPr="006E2449">
        <w:trPr>
          <w:trHeight w:val="71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rPr>
                <w:b/>
                <w:bCs/>
              </w:rPr>
            </w:pPr>
            <w:r w:rsidRPr="00E01594">
              <w:rPr>
                <w:b/>
                <w:bCs/>
              </w:rPr>
              <w:t>Управление финансов и бюджетной политики администрации Краснояружского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861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right"/>
              <w:rPr>
                <w:b/>
                <w:bCs/>
              </w:rPr>
            </w:pPr>
            <w:r w:rsidRPr="00E01594">
              <w:rPr>
                <w:b/>
                <w:bCs/>
              </w:rPr>
              <w:t>5 009</w:t>
            </w:r>
          </w:p>
        </w:tc>
      </w:tr>
      <w:tr w:rsidR="00344238" w:rsidRPr="00632CDD">
        <w:trPr>
          <w:trHeight w:val="6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rPr>
                <w:b/>
                <w:bCs/>
              </w:rPr>
            </w:pPr>
            <w:r w:rsidRPr="00E0159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861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2 02 10000 00 0000 150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right"/>
              <w:rPr>
                <w:b/>
                <w:bCs/>
              </w:rPr>
            </w:pPr>
            <w:r w:rsidRPr="00E01594">
              <w:rPr>
                <w:b/>
                <w:bCs/>
              </w:rPr>
              <w:t>5 009</w:t>
            </w:r>
          </w:p>
        </w:tc>
      </w:tr>
      <w:tr w:rsidR="00344238" w:rsidRPr="00632CDD">
        <w:trPr>
          <w:trHeight w:val="6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rPr>
                <w:b/>
                <w:bCs/>
              </w:rPr>
            </w:pPr>
            <w:r w:rsidRPr="00E01594">
              <w:rPr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861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2 02 16001 00 0000 150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right"/>
              <w:rPr>
                <w:b/>
                <w:bCs/>
              </w:rPr>
            </w:pPr>
            <w:r w:rsidRPr="00E01594">
              <w:rPr>
                <w:b/>
                <w:bCs/>
              </w:rPr>
              <w:t>5 009</w:t>
            </w:r>
          </w:p>
        </w:tc>
      </w:tr>
      <w:tr w:rsidR="00344238" w:rsidRPr="00632CDD">
        <w:trPr>
          <w:trHeight w:val="51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r w:rsidRPr="00E01594">
              <w:t>Дотации бюджетам сельских поселений   на выравнивание бюджетной обеспеченности  из бюджетов муниципальных районов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</w:pPr>
            <w:r w:rsidRPr="00E01594">
              <w:t>861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</w:pPr>
            <w:r w:rsidRPr="00E01594">
              <w:t>2 02 16001 10 0000 150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right"/>
            </w:pPr>
            <w:r w:rsidRPr="00E01594">
              <w:t>5 009</w:t>
            </w:r>
          </w:p>
        </w:tc>
      </w:tr>
      <w:tr w:rsidR="00344238" w:rsidRPr="00632CDD">
        <w:trPr>
          <w:trHeight w:val="69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rPr>
                <w:b/>
                <w:bCs/>
              </w:rPr>
            </w:pPr>
            <w:r w:rsidRPr="00E01594">
              <w:rPr>
                <w:b/>
                <w:bCs/>
              </w:rPr>
              <w:t>Администрация Колотиловского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906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1517</w:t>
            </w:r>
            <w:r w:rsidRPr="00E01594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</w:tr>
      <w:tr w:rsidR="00344238" w:rsidRPr="00632CDD">
        <w:trPr>
          <w:trHeight w:val="69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rPr>
                <w:b/>
                <w:bCs/>
              </w:rPr>
            </w:pPr>
            <w:r w:rsidRPr="00E0159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906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1 11 00000 00 0000 120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right"/>
              <w:rPr>
                <w:b/>
                <w:bCs/>
              </w:rPr>
            </w:pPr>
            <w:r w:rsidRPr="00E01594">
              <w:rPr>
                <w:b/>
                <w:bCs/>
              </w:rPr>
              <w:t>62,3</w:t>
            </w:r>
          </w:p>
        </w:tc>
      </w:tr>
      <w:tr w:rsidR="00344238" w:rsidRPr="00632CDD">
        <w:trPr>
          <w:trHeight w:val="69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rPr>
                <w:b/>
                <w:bCs/>
              </w:rPr>
            </w:pPr>
            <w:r w:rsidRPr="00E01594">
              <w:rPr>
                <w:b/>
                <w:bCs/>
              </w:rPr>
              <w:t>Доходы от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906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1 11 05000 10 0000 120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right"/>
              <w:rPr>
                <w:b/>
                <w:bCs/>
              </w:rPr>
            </w:pPr>
            <w:r w:rsidRPr="00E01594">
              <w:rPr>
                <w:b/>
                <w:bCs/>
              </w:rPr>
              <w:t>62,3</w:t>
            </w:r>
          </w:p>
        </w:tc>
      </w:tr>
      <w:tr w:rsidR="00344238" w:rsidRPr="00632CDD">
        <w:trPr>
          <w:trHeight w:val="69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r w:rsidRPr="00E0159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center"/>
            </w:pPr>
            <w:r w:rsidRPr="00E01594">
              <w:t>906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center"/>
            </w:pPr>
            <w:r w:rsidRPr="00E01594">
              <w:t>1 11 05025 10 0000120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right"/>
            </w:pPr>
            <w:r w:rsidRPr="00E01594">
              <w:t>62,3</w:t>
            </w:r>
          </w:p>
        </w:tc>
      </w:tr>
      <w:tr w:rsidR="00344238" w:rsidRPr="00632CDD">
        <w:trPr>
          <w:trHeight w:val="69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4232FE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D3586A" w:rsidRDefault="00344238" w:rsidP="00D1513C">
            <w:pPr>
              <w:jc w:val="center"/>
              <w:rPr>
                <w:b/>
                <w:bCs/>
              </w:rPr>
            </w:pPr>
            <w:r w:rsidRPr="00D3586A">
              <w:rPr>
                <w:b/>
                <w:bCs/>
              </w:rPr>
              <w:t>906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423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D3586A" w:rsidRDefault="00344238" w:rsidP="00D1513C">
            <w:pPr>
              <w:jc w:val="right"/>
              <w:rPr>
                <w:b/>
                <w:bCs/>
              </w:rPr>
            </w:pPr>
            <w:r w:rsidRPr="00D3586A">
              <w:rPr>
                <w:b/>
                <w:bCs/>
              </w:rPr>
              <w:t>6,5</w:t>
            </w:r>
          </w:p>
        </w:tc>
      </w:tr>
      <w:tr w:rsidR="00344238" w:rsidRPr="00632CDD">
        <w:trPr>
          <w:trHeight w:val="69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769D" w:rsidRDefault="00344238" w:rsidP="004232FE">
            <w:r>
              <w:t>Прочие доходы  от компенсации затрат бюджетов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center"/>
            </w:pPr>
            <w:r>
              <w:t>906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769D" w:rsidRDefault="00344238" w:rsidP="004232FE">
            <w:pPr>
              <w:jc w:val="center"/>
            </w:pPr>
            <w:r w:rsidRPr="0051769D">
              <w:t>1</w:t>
            </w:r>
            <w:r>
              <w:t xml:space="preserve"> 13 02995 10 0000130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right"/>
            </w:pPr>
            <w:r>
              <w:t>6,5</w:t>
            </w:r>
          </w:p>
        </w:tc>
      </w:tr>
      <w:tr w:rsidR="00344238" w:rsidRPr="00632CDD">
        <w:trPr>
          <w:trHeight w:val="69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rPr>
                <w:b/>
                <w:bCs/>
              </w:rPr>
            </w:pPr>
            <w:r w:rsidRPr="00E01594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906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1 14 00000 00 0000 430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right"/>
              <w:rPr>
                <w:b/>
                <w:bCs/>
              </w:rPr>
            </w:pPr>
            <w:r w:rsidRPr="00E01594">
              <w:rPr>
                <w:b/>
                <w:bCs/>
              </w:rPr>
              <w:t>35,</w:t>
            </w:r>
            <w:r>
              <w:rPr>
                <w:b/>
                <w:bCs/>
              </w:rPr>
              <w:t>0</w:t>
            </w:r>
          </w:p>
        </w:tc>
      </w:tr>
      <w:tr w:rsidR="00344238" w:rsidRPr="00632CDD">
        <w:trPr>
          <w:trHeight w:val="69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r w:rsidRPr="00E01594">
              <w:t>Уменьшение стоимости непроизводственных активов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center"/>
            </w:pPr>
            <w:r w:rsidRPr="00E01594">
              <w:t>906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center"/>
            </w:pPr>
            <w:r w:rsidRPr="00E01594">
              <w:t>1 14 06000 10 0000 430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right"/>
            </w:pPr>
            <w:r w:rsidRPr="00E01594">
              <w:t>35,</w:t>
            </w:r>
            <w:r>
              <w:t>0</w:t>
            </w:r>
          </w:p>
        </w:tc>
      </w:tr>
      <w:tr w:rsidR="00344238" w:rsidRPr="00632CDD">
        <w:trPr>
          <w:trHeight w:val="69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r w:rsidRPr="00E01594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Уменьшение стоимости непроизводственных активов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center"/>
            </w:pPr>
            <w:r w:rsidRPr="00E01594">
              <w:t>906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center"/>
            </w:pPr>
            <w:r w:rsidRPr="00E01594">
              <w:t>1 14 06025 10 0000 430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D1513C">
            <w:pPr>
              <w:jc w:val="right"/>
            </w:pPr>
            <w:r w:rsidRPr="00E01594">
              <w:t>35,</w:t>
            </w:r>
            <w:r>
              <w:t>0</w:t>
            </w:r>
          </w:p>
        </w:tc>
      </w:tr>
      <w:tr w:rsidR="00344238" w:rsidRPr="00632CDD" w:rsidTr="0051551A">
        <w:trPr>
          <w:trHeight w:val="51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4232FE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423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1 247,5</w:t>
            </w:r>
          </w:p>
        </w:tc>
      </w:tr>
      <w:tr w:rsidR="00344238" w:rsidRPr="0051551A">
        <w:trPr>
          <w:trHeight w:val="69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0F52E3" w:rsidRDefault="00344238" w:rsidP="004232FE">
            <w:r w:rsidRPr="000F52E3">
              <w:t>Прочие субсидии бюджета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551A" w:rsidRDefault="00344238" w:rsidP="00242C33">
            <w:pPr>
              <w:jc w:val="center"/>
            </w:pPr>
            <w:r w:rsidRPr="0051551A">
              <w:t>906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0F52E3" w:rsidRDefault="00344238" w:rsidP="004232FE">
            <w:pPr>
              <w:jc w:val="center"/>
            </w:pPr>
            <w:r w:rsidRPr="000F52E3">
              <w:t>2 02 29999 10 0000 150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551A" w:rsidRDefault="00344238" w:rsidP="00242C33">
            <w:pPr>
              <w:jc w:val="right"/>
            </w:pPr>
            <w:r w:rsidRPr="0051551A">
              <w:t>1 247,5</w:t>
            </w:r>
          </w:p>
        </w:tc>
      </w:tr>
      <w:tr w:rsidR="00344238" w:rsidRPr="00632CDD">
        <w:trPr>
          <w:trHeight w:val="69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rPr>
                <w:b/>
                <w:bCs/>
              </w:rPr>
            </w:pPr>
            <w:r w:rsidRPr="00E0159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906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2 02 30000 00 0000 150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right"/>
              <w:rPr>
                <w:b/>
                <w:bCs/>
              </w:rPr>
            </w:pPr>
            <w:r w:rsidRPr="00E01594">
              <w:rPr>
                <w:b/>
                <w:bCs/>
              </w:rPr>
              <w:t>100,6</w:t>
            </w:r>
          </w:p>
        </w:tc>
      </w:tr>
      <w:tr w:rsidR="00344238" w:rsidRPr="00632CDD">
        <w:trPr>
          <w:trHeight w:val="8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rPr>
                <w:b/>
                <w:bCs/>
              </w:rPr>
            </w:pPr>
            <w:r w:rsidRPr="00E01594">
              <w:rPr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906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2 02 35118 00 0000 150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right"/>
              <w:rPr>
                <w:b/>
                <w:bCs/>
              </w:rPr>
            </w:pPr>
            <w:r w:rsidRPr="00E01594">
              <w:rPr>
                <w:b/>
                <w:bCs/>
              </w:rPr>
              <w:t>100,6</w:t>
            </w:r>
          </w:p>
        </w:tc>
      </w:tr>
      <w:tr w:rsidR="00344238" w:rsidRPr="00632CDD">
        <w:trPr>
          <w:trHeight w:val="8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r w:rsidRPr="00E0159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</w:pPr>
            <w:r w:rsidRPr="00E01594">
              <w:t>906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</w:pPr>
            <w:r w:rsidRPr="00E01594">
              <w:t>2 02 35118 10 0000 150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right"/>
            </w:pPr>
            <w:r w:rsidRPr="00E01594">
              <w:t>100,6</w:t>
            </w:r>
          </w:p>
        </w:tc>
      </w:tr>
      <w:tr w:rsidR="00344238" w:rsidRPr="00632CDD">
        <w:trPr>
          <w:trHeight w:val="3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rPr>
                <w:b/>
                <w:bCs/>
              </w:rPr>
            </w:pPr>
            <w:r w:rsidRPr="00E0159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906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  <w:rPr>
                <w:b/>
                <w:bCs/>
              </w:rPr>
            </w:pPr>
            <w:r w:rsidRPr="00E01594">
              <w:rPr>
                <w:b/>
                <w:bCs/>
              </w:rPr>
              <w:t>2 02 40000 00 0000 150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66,0</w:t>
            </w:r>
          </w:p>
        </w:tc>
      </w:tr>
      <w:tr w:rsidR="00344238" w:rsidRPr="00E01594">
        <w:trPr>
          <w:trHeight w:val="17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r w:rsidRPr="00E01594">
              <w:t xml:space="preserve">Прочие межбюджетные трансферты, передаваемые бюджетам сельских поселений </w:t>
            </w:r>
          </w:p>
          <w:p w:rsidR="00344238" w:rsidRPr="00E01594" w:rsidRDefault="00344238" w:rsidP="00242C33">
            <w:r w:rsidRPr="00E01594">
              <w:t>Безвозмездные поступления от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</w:pPr>
            <w:r w:rsidRPr="00E01594">
              <w:t>906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center"/>
            </w:pPr>
            <w:r w:rsidRPr="00E01594">
              <w:t>2 02 49999 10 0000 150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right"/>
            </w:pPr>
            <w:r w:rsidRPr="00E01594">
              <w:t>66,0</w:t>
            </w:r>
          </w:p>
        </w:tc>
      </w:tr>
      <w:tr w:rsidR="00344238" w:rsidRPr="00632CDD">
        <w:trPr>
          <w:trHeight w:val="33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rPr>
                <w:b/>
                <w:bCs/>
              </w:rPr>
            </w:pPr>
            <w:r w:rsidRPr="00E01594">
              <w:rPr>
                <w:b/>
                <w:bCs/>
              </w:rPr>
              <w:t>ВСЕГО ДОХОДОВ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1594" w:rsidRDefault="00344238" w:rsidP="00242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7969,2</w:t>
            </w:r>
          </w:p>
        </w:tc>
      </w:tr>
    </w:tbl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p w:rsidR="00344238" w:rsidRDefault="00344238" w:rsidP="00171792"/>
    <w:tbl>
      <w:tblPr>
        <w:tblW w:w="9890" w:type="dxa"/>
        <w:tblInd w:w="-106" w:type="dxa"/>
        <w:tblLayout w:type="fixed"/>
        <w:tblLook w:val="0000"/>
      </w:tblPr>
      <w:tblGrid>
        <w:gridCol w:w="4695"/>
        <w:gridCol w:w="1035"/>
        <w:gridCol w:w="4160"/>
      </w:tblGrid>
      <w:tr w:rsidR="00344238" w:rsidRPr="00632CDD">
        <w:trPr>
          <w:trHeight w:val="33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>
            <w:pPr>
              <w:jc w:val="right"/>
            </w:pPr>
            <w:r w:rsidRPr="00632CDD">
              <w:t xml:space="preserve">Приложение </w:t>
            </w:r>
            <w:r>
              <w:t>5</w:t>
            </w:r>
          </w:p>
        </w:tc>
      </w:tr>
      <w:tr w:rsidR="00344238" w:rsidRPr="00632CDD">
        <w:trPr>
          <w:trHeight w:val="33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>
            <w:pPr>
              <w:jc w:val="right"/>
            </w:pPr>
            <w:r w:rsidRPr="00632CDD">
              <w:t>к решению земского собрания</w:t>
            </w:r>
          </w:p>
        </w:tc>
      </w:tr>
      <w:tr w:rsidR="00344238" w:rsidRPr="00632CDD">
        <w:trPr>
          <w:trHeight w:val="33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5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>
            <w:pPr>
              <w:jc w:val="right"/>
            </w:pPr>
            <w:r>
              <w:t>Колотиловского</w:t>
            </w:r>
            <w:r w:rsidRPr="00632CDD">
              <w:t xml:space="preserve"> сельского поселения</w:t>
            </w:r>
          </w:p>
        </w:tc>
      </w:tr>
      <w:tr w:rsidR="00344238" w:rsidRPr="00632CDD">
        <w:trPr>
          <w:trHeight w:val="33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/>
        </w:tc>
        <w:tc>
          <w:tcPr>
            <w:tcW w:w="5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632CDD" w:rsidRDefault="00344238" w:rsidP="00242C33">
            <w:pPr>
              <w:jc w:val="right"/>
            </w:pPr>
            <w:r w:rsidRPr="00632CDD">
              <w:t xml:space="preserve">от </w:t>
            </w:r>
            <w:r>
              <w:t xml:space="preserve">21 апреля 2023г. </w:t>
            </w:r>
            <w:r w:rsidRPr="00632CDD">
              <w:t xml:space="preserve"> №</w:t>
            </w:r>
            <w:r>
              <w:t>_14</w:t>
            </w:r>
          </w:p>
        </w:tc>
      </w:tr>
    </w:tbl>
    <w:p w:rsidR="00344238" w:rsidRDefault="00344238" w:rsidP="001717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664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"/>
        <w:gridCol w:w="4617"/>
        <w:gridCol w:w="243"/>
        <w:gridCol w:w="540"/>
        <w:gridCol w:w="252"/>
        <w:gridCol w:w="367"/>
        <w:gridCol w:w="461"/>
        <w:gridCol w:w="1620"/>
        <w:gridCol w:w="570"/>
        <w:gridCol w:w="1002"/>
        <w:gridCol w:w="140"/>
        <w:gridCol w:w="946"/>
        <w:gridCol w:w="828"/>
      </w:tblGrid>
      <w:tr w:rsidR="00344238">
        <w:trPr>
          <w:gridBefore w:val="1"/>
          <w:gridAfter w:val="3"/>
          <w:wBefore w:w="78" w:type="dxa"/>
          <w:wAfter w:w="1914" w:type="dxa"/>
          <w:trHeight w:val="686"/>
        </w:trPr>
        <w:tc>
          <w:tcPr>
            <w:tcW w:w="9672" w:type="dxa"/>
            <w:gridSpan w:val="9"/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Ведомственная структура расходов бюджета Колотиловского сельского поселения за </w:t>
            </w:r>
          </w:p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344238">
        <w:trPr>
          <w:gridBefore w:val="1"/>
          <w:gridAfter w:val="3"/>
          <w:wBefore w:w="78" w:type="dxa"/>
          <w:wAfter w:w="1914" w:type="dxa"/>
          <w:trHeight w:val="245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344238">
        <w:trPr>
          <w:gridBefore w:val="1"/>
          <w:gridAfter w:val="3"/>
          <w:wBefore w:w="78" w:type="dxa"/>
          <w:wAfter w:w="1914" w:type="dxa"/>
          <w:trHeight w:val="732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344238">
        <w:trPr>
          <w:gridBefore w:val="1"/>
          <w:gridAfter w:val="3"/>
          <w:wBefore w:w="78" w:type="dxa"/>
          <w:wAfter w:w="1914" w:type="dxa"/>
          <w:trHeight w:val="24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245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11 879,6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48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Колотиловского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6935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11 879,6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245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 w:rsidRPr="00516A71">
              <w:rPr>
                <w:b/>
                <w:bCs/>
                <w:color w:val="000000"/>
              </w:rPr>
              <w:t>3 799,0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732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3 799,0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245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3 799,0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97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Непрограммное направление деятельности "Реализация функций органов местного самоуправления Колотиловского сельского поселения Краснояружского района"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3 799,0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1464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6A71">
              <w:rPr>
                <w:color w:val="000000"/>
              </w:rPr>
              <w:t>2 853,3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732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функций органов местного самоуправления (Закупка товаров, работ и услуг для государственных нужд)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6A71">
              <w:rPr>
                <w:color w:val="000000"/>
              </w:rPr>
              <w:t>947,0</w:t>
            </w:r>
          </w:p>
        </w:tc>
      </w:tr>
      <w:tr w:rsidR="00344238">
        <w:trPr>
          <w:gridBefore w:val="1"/>
          <w:gridAfter w:val="3"/>
          <w:wBefore w:w="78" w:type="dxa"/>
          <w:wAfter w:w="1914" w:type="dxa"/>
          <w:trHeight w:val="732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238" w:rsidRPr="00F609C9" w:rsidRDefault="00344238" w:rsidP="008C21C5">
            <w:pPr>
              <w:jc w:val="both"/>
              <w:outlineLvl w:val="1"/>
            </w:pPr>
            <w:r w:rsidRPr="00F609C9">
              <w:t xml:space="preserve">Обеспечение функций органов местного самоуправления в рамках непрограммного направления деятельности «Реализация функций органов власти Колотиловского сельского поселения»  </w:t>
            </w:r>
            <w:r>
              <w:t>(социальное обеспечение и иные выплаты населению)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238" w:rsidRPr="00F609C9" w:rsidRDefault="00344238" w:rsidP="008C21C5">
            <w:pPr>
              <w:jc w:val="center"/>
              <w:outlineLvl w:val="1"/>
            </w:pPr>
            <w:r>
              <w:t>906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238" w:rsidRPr="00F609C9" w:rsidRDefault="00344238" w:rsidP="008C21C5">
            <w:pPr>
              <w:jc w:val="center"/>
              <w:outlineLvl w:val="1"/>
            </w:pPr>
            <w: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238" w:rsidRPr="00F609C9" w:rsidRDefault="00344238" w:rsidP="008C21C5">
            <w:pPr>
              <w:jc w:val="center"/>
              <w:outlineLvl w:val="1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238" w:rsidRPr="00F609C9" w:rsidRDefault="00344238" w:rsidP="008C21C5">
            <w:pPr>
              <w:outlineLvl w:val="1"/>
            </w:pPr>
            <w:r w:rsidRPr="00F609C9">
              <w:t>99 9 00 00190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238" w:rsidRPr="00F609C9" w:rsidRDefault="00344238" w:rsidP="008C21C5">
            <w:pPr>
              <w:jc w:val="center"/>
              <w:outlineLvl w:val="1"/>
            </w:pPr>
            <w:r>
              <w:t>300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  <w:outlineLvl w:val="1"/>
            </w:pPr>
            <w:r w:rsidRPr="00516A71">
              <w:t>5</w:t>
            </w:r>
          </w:p>
        </w:tc>
      </w:tr>
      <w:tr w:rsidR="00344238">
        <w:trPr>
          <w:gridBefore w:val="1"/>
          <w:gridAfter w:val="3"/>
          <w:wBefore w:w="78" w:type="dxa"/>
          <w:wAfter w:w="1914" w:type="dxa"/>
          <w:trHeight w:val="487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6A71">
              <w:rPr>
                <w:color w:val="000000"/>
              </w:rPr>
              <w:t>4,9</w:t>
            </w:r>
          </w:p>
        </w:tc>
      </w:tr>
      <w:tr w:rsidR="00344238">
        <w:trPr>
          <w:gridBefore w:val="1"/>
          <w:gridAfter w:val="3"/>
          <w:wBefore w:w="78" w:type="dxa"/>
          <w:wAfter w:w="1914" w:type="dxa"/>
          <w:trHeight w:val="70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99 9 00 00220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E7260">
            <w:pPr>
              <w:autoSpaceDE w:val="0"/>
              <w:autoSpaceDN w:val="0"/>
              <w:adjustRightInd w:val="0"/>
              <w:ind w:left="-245"/>
              <w:jc w:val="right"/>
              <w:rPr>
                <w:color w:val="000000"/>
              </w:rPr>
            </w:pPr>
            <w:r w:rsidRPr="00516A71">
              <w:rPr>
                <w:color w:val="000000"/>
              </w:rPr>
              <w:t>945,7</w:t>
            </w:r>
          </w:p>
        </w:tc>
      </w:tr>
      <w:tr w:rsidR="00344238">
        <w:trPr>
          <w:gridBefore w:val="1"/>
          <w:gridAfter w:val="3"/>
          <w:wBefore w:w="78" w:type="dxa"/>
          <w:wAfter w:w="1914" w:type="dxa"/>
          <w:trHeight w:val="245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A9070B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9070B">
              <w:rPr>
                <w:b/>
                <w:bCs/>
                <w:color w:val="000000"/>
              </w:rPr>
              <w:t>0</w:t>
            </w:r>
          </w:p>
        </w:tc>
      </w:tr>
      <w:tr w:rsidR="00344238">
        <w:trPr>
          <w:gridBefore w:val="1"/>
          <w:gridAfter w:val="3"/>
          <w:wBefore w:w="78" w:type="dxa"/>
          <w:wAfter w:w="1914" w:type="dxa"/>
          <w:trHeight w:val="245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A9070B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9070B">
              <w:rPr>
                <w:b/>
                <w:bCs/>
                <w:color w:val="000000"/>
              </w:rPr>
              <w:t>0</w:t>
            </w:r>
          </w:p>
        </w:tc>
      </w:tr>
      <w:tr w:rsidR="00344238">
        <w:trPr>
          <w:gridBefore w:val="1"/>
          <w:gridAfter w:val="3"/>
          <w:wBefore w:w="78" w:type="dxa"/>
          <w:wAfter w:w="1914" w:type="dxa"/>
          <w:trHeight w:val="97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Непрограммное направление деятельности "Реализация функций органов местного самоуправления Колотиловского сельского поселения Краснояружского района"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A9070B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9070B">
              <w:rPr>
                <w:b/>
                <w:bCs/>
                <w:color w:val="000000"/>
              </w:rPr>
              <w:t>0</w:t>
            </w:r>
          </w:p>
        </w:tc>
      </w:tr>
      <w:tr w:rsidR="00344238">
        <w:trPr>
          <w:gridBefore w:val="1"/>
          <w:gridAfter w:val="3"/>
          <w:wBefore w:w="78" w:type="dxa"/>
          <w:wAfter w:w="1914" w:type="dxa"/>
          <w:trHeight w:val="48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поселения  (Иные бюджетные ассигнования)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99 9 00 20450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A9070B" w:rsidRDefault="00344238" w:rsidP="00242C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9070B">
              <w:rPr>
                <w:color w:val="000000"/>
              </w:rPr>
              <w:t>0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245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100,6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245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100,6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245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100,6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97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Непрограммное направление деятельности "Реализация функций органов местного самоуправления Колотиловского сельского поселения Краснояружского района"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100,6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1464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6A71">
              <w:rPr>
                <w:color w:val="000000"/>
              </w:rPr>
              <w:t>91,5</w:t>
            </w:r>
          </w:p>
        </w:tc>
      </w:tr>
      <w:tr w:rsidR="00344238" w:rsidRPr="004D3ECA">
        <w:trPr>
          <w:gridBefore w:val="1"/>
          <w:gridAfter w:val="3"/>
          <w:wBefore w:w="78" w:type="dxa"/>
          <w:wAfter w:w="1914" w:type="dxa"/>
          <w:trHeight w:val="97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нужд)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6A71">
              <w:rPr>
                <w:color w:val="000000"/>
              </w:rPr>
              <w:t>9,1</w:t>
            </w:r>
          </w:p>
        </w:tc>
      </w:tr>
      <w:tr w:rsidR="00344238" w:rsidRPr="004D3ECA">
        <w:trPr>
          <w:gridBefore w:val="1"/>
          <w:gridAfter w:val="3"/>
          <w:wBefore w:w="78" w:type="dxa"/>
          <w:wAfter w:w="1914" w:type="dxa"/>
          <w:trHeight w:val="97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5B4E5C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2166,8</w:t>
            </w:r>
          </w:p>
        </w:tc>
      </w:tr>
      <w:tr w:rsidR="00344238" w:rsidRPr="004D3ECA">
        <w:trPr>
          <w:gridBefore w:val="1"/>
          <w:gridAfter w:val="3"/>
          <w:wBefore w:w="78" w:type="dxa"/>
          <w:wAfter w:w="1914" w:type="dxa"/>
          <w:trHeight w:val="97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черезвычайных ситуаций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5B4E5C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247,7</w:t>
            </w:r>
          </w:p>
        </w:tc>
      </w:tr>
      <w:tr w:rsidR="00344238" w:rsidRPr="004D3ECA">
        <w:trPr>
          <w:gridBefore w:val="1"/>
          <w:gridAfter w:val="3"/>
          <w:wBefore w:w="78" w:type="dxa"/>
          <w:wAfter w:w="1914" w:type="dxa"/>
          <w:trHeight w:val="97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местного самоуправления Колотиловского сельского поселения Краснояружского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5B4E5C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247,7</w:t>
            </w:r>
          </w:p>
        </w:tc>
      </w:tr>
      <w:tr w:rsidR="00344238" w:rsidRPr="004D3ECA">
        <w:trPr>
          <w:gridBefore w:val="1"/>
          <w:gridAfter w:val="3"/>
          <w:wBefore w:w="78" w:type="dxa"/>
          <w:wAfter w:w="1914" w:type="dxa"/>
          <w:trHeight w:val="71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Default="00344238" w:rsidP="005B4E5C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5B4E5C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247,7</w:t>
            </w:r>
          </w:p>
        </w:tc>
      </w:tr>
      <w:tr w:rsidR="00344238" w:rsidRPr="004D3ECA">
        <w:trPr>
          <w:gridBefore w:val="1"/>
          <w:gridAfter w:val="3"/>
          <w:wBefore w:w="78" w:type="dxa"/>
          <w:wAfter w:w="1914" w:type="dxa"/>
          <w:trHeight w:val="97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E05584" w:rsidRDefault="00344238" w:rsidP="005B4E5C">
            <w:pPr>
              <w:jc w:val="both"/>
            </w:pPr>
            <w:r>
              <w:t>Проведение мероприятий по обеспечению пожарной безопасности (Закупка товаров, работ и услуг для государственных нужд)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E05584" w:rsidRDefault="00344238" w:rsidP="005B4E5C">
            <w:pPr>
              <w:jc w:val="center"/>
            </w:pPr>
            <w:r w:rsidRPr="00E05584"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E05584" w:rsidRDefault="00344238" w:rsidP="005B4E5C">
            <w:pPr>
              <w:jc w:val="center"/>
            </w:pPr>
            <w:r w:rsidRPr="00E05584">
              <w:t>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E05584" w:rsidRDefault="00344238" w:rsidP="005B4E5C">
            <w:pPr>
              <w:jc w:val="center"/>
            </w:pPr>
            <w:r w:rsidRPr="00E05584"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E05584" w:rsidRDefault="00344238" w:rsidP="005B4E5C">
            <w:pPr>
              <w:jc w:val="center"/>
            </w:pPr>
            <w:r w:rsidRPr="00E05584">
              <w:t>99 900 20850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E05584" w:rsidRDefault="00344238" w:rsidP="005B4E5C">
            <w:pPr>
              <w:jc w:val="center"/>
            </w:pPr>
            <w:r>
              <w:t>200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5B4E5C">
            <w:pPr>
              <w:jc w:val="right"/>
            </w:pPr>
            <w:r w:rsidRPr="00516A71">
              <w:t>247,7</w:t>
            </w:r>
          </w:p>
        </w:tc>
      </w:tr>
      <w:tr w:rsidR="00344238" w:rsidRPr="004D3ECA">
        <w:trPr>
          <w:gridBefore w:val="1"/>
          <w:gridAfter w:val="3"/>
          <w:wBefore w:w="78" w:type="dxa"/>
          <w:wAfter w:w="1914" w:type="dxa"/>
          <w:trHeight w:val="97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B528F6" w:rsidRDefault="00344238" w:rsidP="008C21C5">
            <w:pPr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1C27FE" w:rsidRDefault="00344238" w:rsidP="008C21C5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1C27FE" w:rsidRDefault="00344238" w:rsidP="008C21C5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B528F6" w:rsidRDefault="00344238" w:rsidP="008C21C5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B528F6" w:rsidRDefault="00344238" w:rsidP="008C21C5">
            <w:pPr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B528F6" w:rsidRDefault="00344238" w:rsidP="008C21C5">
            <w:pPr>
              <w:jc w:val="right"/>
              <w:rPr>
                <w:b/>
                <w:bCs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1919,1</w:t>
            </w:r>
          </w:p>
        </w:tc>
      </w:tr>
      <w:tr w:rsidR="00344238" w:rsidRPr="004D3ECA">
        <w:trPr>
          <w:gridBefore w:val="1"/>
          <w:gridAfter w:val="3"/>
          <w:wBefore w:w="78" w:type="dxa"/>
          <w:wAfter w:w="1914" w:type="dxa"/>
          <w:trHeight w:val="706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both"/>
              <w:outlineLvl w:val="0"/>
            </w:pPr>
            <w:r w:rsidRPr="007A46A5">
              <w:t>Реализация функций иных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  <w:rPr>
                <w:lang w:val="en-US"/>
              </w:rPr>
            </w:pPr>
            <w:r w:rsidRPr="007A46A5">
              <w:rPr>
                <w:lang w:val="en-US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  <w:rPr>
                <w:lang w:val="en-US"/>
              </w:rPr>
            </w:pPr>
            <w:r w:rsidRPr="007A46A5">
              <w:rPr>
                <w:lang w:val="en-US"/>
              </w:rPr>
              <w:t>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  <w:rPr>
                <w:lang w:val="en-US"/>
              </w:rPr>
            </w:pPr>
            <w:r w:rsidRPr="007A46A5">
              <w:rPr>
                <w:lang w:val="en-US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  <w:rPr>
                <w:lang w:val="en-US"/>
              </w:rPr>
            </w:pPr>
            <w:r w:rsidRPr="007A46A5">
              <w:rPr>
                <w:lang w:val="en-US"/>
              </w:rPr>
              <w:t>99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right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</w:pPr>
            <w:r w:rsidRPr="00516A71">
              <w:t>1919,1</w:t>
            </w:r>
          </w:p>
        </w:tc>
      </w:tr>
      <w:tr w:rsidR="00344238" w:rsidRPr="004D3ECA">
        <w:trPr>
          <w:gridBefore w:val="1"/>
          <w:gridAfter w:val="3"/>
          <w:wBefore w:w="78" w:type="dxa"/>
          <w:wAfter w:w="1914" w:type="dxa"/>
          <w:trHeight w:val="518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both"/>
              <w:outlineLvl w:val="0"/>
            </w:pPr>
            <w:r w:rsidRPr="007A46A5"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  <w:rPr>
                <w:lang w:val="en-US"/>
              </w:rPr>
            </w:pPr>
            <w:r w:rsidRPr="007A46A5">
              <w:rPr>
                <w:lang w:val="en-US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  <w:rPr>
                <w:lang w:val="en-US"/>
              </w:rPr>
            </w:pPr>
            <w:r w:rsidRPr="007A46A5">
              <w:rPr>
                <w:lang w:val="en-US"/>
              </w:rPr>
              <w:t>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  <w:rPr>
                <w:lang w:val="en-US"/>
              </w:rPr>
            </w:pPr>
            <w:r w:rsidRPr="007A46A5">
              <w:rPr>
                <w:lang w:val="en-US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  <w:rPr>
                <w:lang w:val="en-US"/>
              </w:rPr>
            </w:pPr>
            <w:r w:rsidRPr="007A46A5">
              <w:rPr>
                <w:lang w:val="en-US"/>
              </w:rPr>
              <w:t>99 9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right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</w:pPr>
            <w:r w:rsidRPr="00516A71">
              <w:t>1919,1</w:t>
            </w:r>
          </w:p>
        </w:tc>
      </w:tr>
      <w:tr w:rsidR="00344238" w:rsidRPr="004D3ECA">
        <w:trPr>
          <w:gridBefore w:val="1"/>
          <w:gridAfter w:val="3"/>
          <w:wBefore w:w="78" w:type="dxa"/>
          <w:wAfter w:w="1914" w:type="dxa"/>
          <w:trHeight w:val="97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both"/>
              <w:outlineLvl w:val="1"/>
            </w:pPr>
            <w:r w:rsidRPr="007A46A5">
              <w:t>Подготовка населения и организаций к действиям в чрезвычайных ситуациях 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</w:pPr>
            <w:r w:rsidRPr="007A46A5"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</w:pPr>
            <w:r w:rsidRPr="007A46A5">
              <w:t>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</w:pPr>
            <w:r w:rsidRPr="007A46A5"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</w:pPr>
            <w:r w:rsidRPr="007A46A5">
              <w:t>99 9 00 20340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right"/>
            </w:pPr>
            <w:r w:rsidRPr="007A46A5">
              <w:t>200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</w:pPr>
            <w:r w:rsidRPr="00516A71">
              <w:t>10,9</w:t>
            </w:r>
          </w:p>
        </w:tc>
      </w:tr>
      <w:tr w:rsidR="00344238" w:rsidRPr="004D3ECA">
        <w:trPr>
          <w:gridBefore w:val="1"/>
          <w:gridAfter w:val="3"/>
          <w:wBefore w:w="78" w:type="dxa"/>
          <w:wAfter w:w="1914" w:type="dxa"/>
          <w:trHeight w:val="97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both"/>
              <w:outlineLvl w:val="1"/>
            </w:pPr>
            <w:r w:rsidRPr="007A46A5">
              <w:t>Подготовка населения и организаций к действиям в чрезвычайных ситуациях (Иные выплаты населению)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</w:pPr>
            <w:r w:rsidRPr="007A46A5"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</w:pPr>
            <w:r w:rsidRPr="007A46A5">
              <w:t>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</w:pPr>
            <w:r w:rsidRPr="007A46A5"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</w:pPr>
            <w:r w:rsidRPr="007A46A5">
              <w:t>99 9 00 20340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right"/>
            </w:pPr>
            <w:r w:rsidRPr="007A46A5">
              <w:t>300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</w:pPr>
            <w:r w:rsidRPr="00516A71">
              <w:t>139,3</w:t>
            </w:r>
          </w:p>
        </w:tc>
      </w:tr>
      <w:tr w:rsidR="00344238" w:rsidRPr="004D3ECA">
        <w:trPr>
          <w:gridBefore w:val="1"/>
          <w:gridAfter w:val="3"/>
          <w:wBefore w:w="78" w:type="dxa"/>
          <w:wAfter w:w="1914" w:type="dxa"/>
          <w:trHeight w:val="97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both"/>
              <w:outlineLvl w:val="1"/>
            </w:pPr>
            <w:r w:rsidRPr="00B97801">
              <w:t>Подготовка населения и организаций к действиям в чрезвычайных ситуациях 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</w:pPr>
            <w:r w:rsidRPr="007A46A5"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</w:pPr>
            <w:r>
              <w:t>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</w:pPr>
            <w: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0F52E3" w:rsidRDefault="00344238" w:rsidP="008C21C5">
            <w:pPr>
              <w:jc w:val="center"/>
              <w:outlineLvl w:val="1"/>
              <w:rPr>
                <w:lang w:val="en-US"/>
              </w:rPr>
            </w:pPr>
            <w:r>
              <w:t xml:space="preserve">99 9 00 </w:t>
            </w:r>
            <w:r>
              <w:rPr>
                <w:lang w:val="en-US"/>
              </w:rPr>
              <w:t>S0520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0F52E3" w:rsidRDefault="00344238" w:rsidP="008C21C5">
            <w:pPr>
              <w:jc w:val="right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</w:pPr>
            <w:r w:rsidRPr="00516A71">
              <w:t>64,6</w:t>
            </w:r>
          </w:p>
        </w:tc>
      </w:tr>
      <w:tr w:rsidR="00344238" w:rsidRPr="004D3ECA">
        <w:trPr>
          <w:gridBefore w:val="1"/>
          <w:gridAfter w:val="3"/>
          <w:wBefore w:w="78" w:type="dxa"/>
          <w:wAfter w:w="1914" w:type="dxa"/>
          <w:trHeight w:val="97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both"/>
              <w:outlineLvl w:val="1"/>
            </w:pPr>
            <w:r>
              <w:t>Выплата премий и грантов в различных областях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</w:pPr>
            <w: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</w:pPr>
            <w:r>
              <w:t>03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7A46A5" w:rsidRDefault="00344238" w:rsidP="008C21C5">
            <w:pPr>
              <w:jc w:val="center"/>
              <w:outlineLvl w:val="1"/>
            </w:pPr>
            <w: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0F52E3" w:rsidRDefault="00344238" w:rsidP="008C21C5">
            <w:pPr>
              <w:jc w:val="center"/>
              <w:outlineLvl w:val="1"/>
              <w:rPr>
                <w:lang w:val="en-US"/>
              </w:rPr>
            </w:pPr>
            <w:r>
              <w:t xml:space="preserve">99 9 00 </w:t>
            </w:r>
            <w:r>
              <w:rPr>
                <w:lang w:val="en-US"/>
              </w:rPr>
              <w:t>S0520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0F52E3" w:rsidRDefault="00344238" w:rsidP="008C21C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</w:pPr>
            <w:r w:rsidRPr="00516A71">
              <w:t>1704,3</w:t>
            </w:r>
          </w:p>
        </w:tc>
      </w:tr>
      <w:tr w:rsidR="00344238">
        <w:trPr>
          <w:gridBefore w:val="1"/>
          <w:gridAfter w:val="3"/>
          <w:wBefore w:w="78" w:type="dxa"/>
          <w:wAfter w:w="1914" w:type="dxa"/>
          <w:trHeight w:val="245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1626,0</w:t>
            </w:r>
          </w:p>
        </w:tc>
      </w:tr>
      <w:tr w:rsidR="00344238">
        <w:trPr>
          <w:gridBefore w:val="1"/>
          <w:wBefore w:w="78" w:type="dxa"/>
          <w:trHeight w:val="519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B83BF2" w:rsidRDefault="00344238" w:rsidP="00E12BCB">
            <w:pPr>
              <w:jc w:val="both"/>
              <w:outlineLvl w:val="1"/>
              <w:rPr>
                <w:b/>
                <w:bCs/>
              </w:rPr>
            </w:pPr>
            <w:r w:rsidRPr="00B83BF2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B83BF2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B83BF2" w:rsidRDefault="00344238" w:rsidP="00E12BCB">
            <w:pPr>
              <w:jc w:val="center"/>
              <w:outlineLvl w:val="1"/>
              <w:rPr>
                <w:b/>
                <w:bCs/>
              </w:rPr>
            </w:pPr>
            <w:r w:rsidRPr="00B83BF2">
              <w:rPr>
                <w:b/>
                <w:bCs/>
              </w:rPr>
              <w:t>04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B83BF2" w:rsidRDefault="00344238" w:rsidP="00E12BCB">
            <w:pPr>
              <w:jc w:val="center"/>
              <w:outlineLvl w:val="1"/>
              <w:rPr>
                <w:b/>
                <w:bCs/>
              </w:rPr>
            </w:pPr>
            <w:r w:rsidRPr="00B83BF2">
              <w:rPr>
                <w:b/>
                <w:bCs/>
              </w:rPr>
              <w:t>12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B83BF2" w:rsidRDefault="00344238" w:rsidP="00E12BCB">
            <w:pPr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B83BF2" w:rsidRDefault="00344238" w:rsidP="00E12BCB">
            <w:pPr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B83BF2" w:rsidRDefault="00344238" w:rsidP="00E12BCB">
            <w:pPr>
              <w:jc w:val="right"/>
              <w:rPr>
                <w:b/>
                <w:bCs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E12BCB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1626,0</w:t>
            </w:r>
          </w:p>
        </w:tc>
        <w:tc>
          <w:tcPr>
            <w:tcW w:w="1086" w:type="dxa"/>
            <w:gridSpan w:val="2"/>
            <w:vAlign w:val="center"/>
          </w:tcPr>
          <w:p w:rsidR="00344238" w:rsidRPr="00277DD7" w:rsidRDefault="00344238" w:rsidP="00E12BCB">
            <w:pPr>
              <w:jc w:val="right"/>
              <w:rPr>
                <w:b/>
                <w:bCs/>
              </w:rPr>
            </w:pPr>
          </w:p>
        </w:tc>
        <w:tc>
          <w:tcPr>
            <w:tcW w:w="828" w:type="dxa"/>
            <w:vAlign w:val="center"/>
          </w:tcPr>
          <w:p w:rsidR="00344238" w:rsidRPr="00277DD7" w:rsidRDefault="00344238" w:rsidP="00E12BCB">
            <w:pPr>
              <w:jc w:val="right"/>
            </w:pPr>
          </w:p>
        </w:tc>
      </w:tr>
      <w:tr w:rsidR="00344238">
        <w:trPr>
          <w:gridBefore w:val="1"/>
          <w:gridAfter w:val="3"/>
          <w:wBefore w:w="78" w:type="dxa"/>
          <w:wAfter w:w="1914" w:type="dxa"/>
          <w:trHeight w:val="97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9990027460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6A71">
              <w:rPr>
                <w:color w:val="000000"/>
              </w:rPr>
              <w:t>1626,0</w:t>
            </w:r>
          </w:p>
        </w:tc>
      </w:tr>
      <w:tr w:rsidR="00344238">
        <w:trPr>
          <w:gridBefore w:val="1"/>
          <w:gridAfter w:val="3"/>
          <w:wBefore w:w="78" w:type="dxa"/>
          <w:wAfter w:w="1914" w:type="dxa"/>
          <w:trHeight w:val="245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4 160,0</w:t>
            </w:r>
          </w:p>
        </w:tc>
      </w:tr>
      <w:tr w:rsidR="00344238">
        <w:trPr>
          <w:gridBefore w:val="1"/>
          <w:gridAfter w:val="3"/>
          <w:wBefore w:w="78" w:type="dxa"/>
          <w:wAfter w:w="1914" w:type="dxa"/>
          <w:trHeight w:val="97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Колотиловского сельского поселения "Социально-экономическое развитие Колотиловского сельского поселения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4 160,0</w:t>
            </w:r>
          </w:p>
        </w:tc>
      </w:tr>
      <w:tr w:rsidR="00344238" w:rsidRPr="009332AD">
        <w:trPr>
          <w:gridBefore w:val="1"/>
          <w:gridAfter w:val="3"/>
          <w:wBefore w:w="78" w:type="dxa"/>
          <w:wAfter w:w="1914" w:type="dxa"/>
          <w:trHeight w:val="1464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жилищно-коммунального хозяйства поселения" муниципальной программы Колотиловского сельского поселения "Социально-экономическое развитие Колотиловского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16A71">
              <w:rPr>
                <w:b/>
                <w:bCs/>
                <w:color w:val="000000"/>
              </w:rPr>
              <w:t>4 160,0</w:t>
            </w:r>
          </w:p>
        </w:tc>
      </w:tr>
      <w:tr w:rsidR="00344238" w:rsidRPr="004D3ECA">
        <w:trPr>
          <w:gridBefore w:val="1"/>
          <w:gridAfter w:val="3"/>
          <w:wBefore w:w="78" w:type="dxa"/>
          <w:wAfter w:w="1914" w:type="dxa"/>
          <w:trHeight w:val="48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"Благоустройство населенных пунктов"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4 160,0</w:t>
            </w:r>
          </w:p>
        </w:tc>
      </w:tr>
      <w:tr w:rsidR="00344238" w:rsidRPr="004D3ECA">
        <w:trPr>
          <w:gridBefore w:val="1"/>
          <w:gridAfter w:val="3"/>
          <w:wBefore w:w="78" w:type="dxa"/>
          <w:wAfter w:w="1914" w:type="dxa"/>
          <w:trHeight w:val="48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F609C9" w:rsidRDefault="00344238" w:rsidP="008C21C5">
            <w:pPr>
              <w:jc w:val="both"/>
              <w:outlineLvl w:val="0"/>
            </w:pPr>
            <w:r w:rsidRPr="00F609C9">
              <w:t>Основное мероприятие «Благоустройство населенных пунктов»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F609C9" w:rsidRDefault="00344238" w:rsidP="008C21C5">
            <w:pPr>
              <w:jc w:val="center"/>
              <w:outlineLvl w:val="0"/>
            </w:pPr>
            <w:r w:rsidRPr="00F609C9"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F609C9" w:rsidRDefault="00344238" w:rsidP="008C21C5">
            <w:pPr>
              <w:jc w:val="center"/>
              <w:outlineLvl w:val="0"/>
            </w:pPr>
            <w:r w:rsidRPr="00F609C9"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F609C9" w:rsidRDefault="00344238" w:rsidP="008C21C5">
            <w:pPr>
              <w:jc w:val="center"/>
              <w:outlineLvl w:val="0"/>
            </w:pPr>
            <w:r w:rsidRPr="00F609C9"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F609C9" w:rsidRDefault="00344238" w:rsidP="008C21C5">
            <w:pPr>
              <w:outlineLvl w:val="0"/>
            </w:pPr>
            <w:r w:rsidRPr="00F609C9">
              <w:t>01 1 01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F609C9" w:rsidRDefault="00344238" w:rsidP="008C21C5">
            <w:pPr>
              <w:jc w:val="center"/>
              <w:outlineLvl w:val="0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  <w:outlineLvl w:val="1"/>
            </w:pPr>
            <w:r w:rsidRPr="00516A71">
              <w:t>3117,7</w:t>
            </w:r>
          </w:p>
        </w:tc>
      </w:tr>
      <w:tr w:rsidR="00344238" w:rsidRPr="004D3ECA">
        <w:trPr>
          <w:gridBefore w:val="1"/>
          <w:gridAfter w:val="3"/>
          <w:wBefore w:w="78" w:type="dxa"/>
          <w:wAfter w:w="1914" w:type="dxa"/>
          <w:trHeight w:val="48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F609C9" w:rsidRDefault="00344238" w:rsidP="008C21C5">
            <w:pPr>
              <w:jc w:val="both"/>
              <w:outlineLvl w:val="0"/>
            </w:pPr>
            <w:r>
              <w:t>Благоустройство (Закупка товаров, работ и услуг для государственных нужд)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F609C9" w:rsidRDefault="00344238" w:rsidP="008C21C5">
            <w:pPr>
              <w:jc w:val="center"/>
              <w:outlineLvl w:val="0"/>
            </w:pPr>
            <w: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F609C9" w:rsidRDefault="00344238" w:rsidP="008C21C5">
            <w:pPr>
              <w:jc w:val="center"/>
              <w:outlineLvl w:val="0"/>
            </w:pPr>
            <w:r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F609C9" w:rsidRDefault="00344238" w:rsidP="008C21C5">
            <w:pPr>
              <w:jc w:val="center"/>
              <w:outlineLvl w:val="0"/>
            </w:pPr>
            <w: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F609C9" w:rsidRDefault="00344238" w:rsidP="008C21C5">
            <w:pPr>
              <w:outlineLvl w:val="0"/>
            </w:pPr>
            <w:r>
              <w:t>01 1 01 20010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F609C9" w:rsidRDefault="00344238" w:rsidP="008C21C5">
            <w:pPr>
              <w:jc w:val="center"/>
              <w:outlineLvl w:val="0"/>
            </w:pPr>
            <w:r>
              <w:t>200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  <w:outlineLvl w:val="0"/>
            </w:pPr>
            <w:r w:rsidRPr="00516A71">
              <w:t>1183,7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48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both"/>
              <w:outlineLvl w:val="0"/>
            </w:pPr>
            <w:r w:rsidRPr="00516A71">
              <w:t>Организация благоустройства территории поселения (Межбюджетные трансферты)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0"/>
            </w:pPr>
            <w:r w:rsidRPr="00516A71"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0"/>
            </w:pPr>
            <w:r w:rsidRPr="00516A71"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0"/>
            </w:pPr>
            <w:r w:rsidRPr="00516A71"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outlineLvl w:val="0"/>
            </w:pPr>
            <w:r w:rsidRPr="00516A71">
              <w:t>01 1 01 80010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0"/>
            </w:pPr>
            <w:r w:rsidRPr="00516A71">
              <w:t>500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  <w:outlineLvl w:val="0"/>
            </w:pPr>
            <w:r w:rsidRPr="00516A71">
              <w:t>1934,0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48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both"/>
              <w:outlineLvl w:val="0"/>
            </w:pPr>
            <w:r w:rsidRPr="00516A71">
              <w:t xml:space="preserve">Основное мероприятие "Организация наружного освещения населенных пунктов Краснояружского района"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0"/>
            </w:pPr>
            <w:r w:rsidRPr="00516A71"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0"/>
            </w:pPr>
            <w:r w:rsidRPr="00516A71"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0"/>
            </w:pPr>
            <w:r w:rsidRPr="00516A71"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outlineLvl w:val="0"/>
            </w:pPr>
            <w:r w:rsidRPr="00516A71">
              <w:t>01 1 03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0"/>
            </w:pPr>
            <w:r w:rsidRPr="00516A71">
              <w:t> 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  <w:outlineLvl w:val="0"/>
            </w:pPr>
            <w:r w:rsidRPr="00516A71">
              <w:t>486,3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48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both"/>
              <w:outlineLvl w:val="1"/>
            </w:pPr>
            <w:r w:rsidRPr="00516A71"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01 1 03 81340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500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  <w:outlineLvl w:val="0"/>
            </w:pPr>
            <w:r w:rsidRPr="00516A71">
              <w:t>486,3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48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both"/>
              <w:outlineLvl w:val="1"/>
            </w:pPr>
            <w:r w:rsidRPr="00516A71">
              <w:t xml:space="preserve">Основное мероприятие «Организация и проведение конкурсов по благоустройству населенных пунктов поселений»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0E522F">
            <w:pPr>
              <w:outlineLvl w:val="1"/>
            </w:pPr>
            <w:r w:rsidRPr="00516A71">
              <w:t>01 1 04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  <w:outlineLvl w:val="0"/>
            </w:pPr>
            <w:r w:rsidRPr="00516A71">
              <w:t>66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48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both"/>
              <w:outlineLvl w:val="1"/>
            </w:pPr>
            <w:r w:rsidRPr="00516A71">
              <w:t>Основное мероприятие Организация и проведение конкурсов по благоустройству населенных пунктов района (Закупка товаров, работ и услуг для государственных нужд)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01 1 04 71360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200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  <w:outlineLvl w:val="0"/>
            </w:pPr>
            <w:r w:rsidRPr="00516A71">
              <w:t>48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48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both"/>
              <w:outlineLvl w:val="1"/>
            </w:pPr>
            <w:r w:rsidRPr="00516A71">
              <w:t xml:space="preserve">Основное мероприятие Организация и проведение конкурсов по благоустройству населенных пунктов района (Социальное обеспечение и иные выплаты населению)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01 1 04 71360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300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  <w:outlineLvl w:val="0"/>
            </w:pPr>
            <w:r w:rsidRPr="00516A71">
              <w:t>12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48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both"/>
              <w:outlineLvl w:val="1"/>
            </w:pPr>
            <w:r w:rsidRPr="00516A71">
              <w:rPr>
                <w:sz w:val="22"/>
                <w:szCs w:val="22"/>
              </w:rPr>
              <w:t>Организация и проведение конкурсов по благоустройству населенных пунктов районов (Иные межбюджетные трансферты)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01 1 04 81360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  <w:rPr>
                <w:lang w:val="en-US"/>
              </w:rPr>
            </w:pPr>
            <w:r w:rsidRPr="00516A71">
              <w:rPr>
                <w:lang w:val="en-US"/>
              </w:rPr>
              <w:t>200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  <w:outlineLvl w:val="0"/>
            </w:pPr>
            <w:r w:rsidRPr="00516A71">
              <w:t>6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48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both"/>
              <w:outlineLvl w:val="1"/>
            </w:pPr>
            <w:r w:rsidRPr="00516A71">
              <w:t>Основное мероприятие «Развитие территориального общественного самоуправления на территории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01 1 07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  <w:outlineLvl w:val="0"/>
            </w:pPr>
            <w:r w:rsidRPr="00516A71">
              <w:t>490,0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732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both"/>
              <w:outlineLvl w:val="1"/>
            </w:pPr>
            <w:r w:rsidRPr="00516A71">
              <w:rPr>
                <w:sz w:val="22"/>
                <w:szCs w:val="22"/>
              </w:rPr>
              <w:t xml:space="preserve">Расходы на реализацию проектов, реализуемых территориальным общественным самоуправлением в поселении (Закупка товаров, работ и услуг для государственных нужд)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  <w:rPr>
                <w:lang w:val="en-US"/>
              </w:rPr>
            </w:pPr>
            <w:r w:rsidRPr="00516A71">
              <w:t>01 1 07</w:t>
            </w:r>
            <w:r w:rsidRPr="00516A71">
              <w:rPr>
                <w:lang w:val="en-US"/>
              </w:rPr>
              <w:t xml:space="preserve"> S1420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center"/>
              <w:outlineLvl w:val="1"/>
              <w:rPr>
                <w:lang w:val="en-US"/>
              </w:rPr>
            </w:pPr>
            <w:r w:rsidRPr="00516A71">
              <w:t>2</w:t>
            </w:r>
            <w:r w:rsidRPr="00516A71">
              <w:rPr>
                <w:lang w:val="en-US"/>
              </w:rPr>
              <w:t>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8C21C5">
            <w:pPr>
              <w:jc w:val="right"/>
              <w:outlineLvl w:val="0"/>
            </w:pPr>
            <w:r w:rsidRPr="00516A71">
              <w:t>490,0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245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11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27,2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245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11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27,2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97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Муниципальная программа Колотиловского сельского поселения "Социально-экономическое развитие Колотиловского сельского поселения 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11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27,2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70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Подпрограмма "Обеспечение условий для развития на территории поселения физической культуры и массового спорта" муниципальной программы Колотиловского сельского поселения "Социально - экономическое развитие Колотиловского сельского поселения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11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01 3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27,2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245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Основное мероприятие "Мероприятия по спорту"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11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01 3 01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42C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27,2</w:t>
            </w:r>
          </w:p>
        </w:tc>
      </w:tr>
      <w:tr w:rsidR="00344238" w:rsidRPr="00516A71">
        <w:trPr>
          <w:gridBefore w:val="1"/>
          <w:gridAfter w:val="3"/>
          <w:wBefore w:w="78" w:type="dxa"/>
          <w:wAfter w:w="1914" w:type="dxa"/>
          <w:trHeight w:val="344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38" w:rsidRPr="00516A71" w:rsidRDefault="00344238" w:rsidP="002B5776">
            <w:pPr>
              <w:jc w:val="both"/>
              <w:outlineLvl w:val="1"/>
            </w:pPr>
            <w:r w:rsidRPr="00516A71">
              <w:t>Мероприятия (Социальное обеспечение и иные выплаты населению)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B57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16A71">
              <w:rPr>
                <w:color w:val="000000"/>
              </w:rPr>
              <w:t>906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B57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16A71">
              <w:rPr>
                <w:color w:val="000000"/>
              </w:rPr>
              <w:t>11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B57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16A71"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B57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16A71">
              <w:rPr>
                <w:color w:val="000000"/>
              </w:rPr>
              <w:t>01 3 01 29990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B57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16A71">
              <w:rPr>
                <w:color w:val="00000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38" w:rsidRPr="00516A71" w:rsidRDefault="00344238" w:rsidP="002B577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6A71">
              <w:rPr>
                <w:color w:val="000000"/>
              </w:rPr>
              <w:t>27,2</w:t>
            </w:r>
          </w:p>
        </w:tc>
      </w:tr>
      <w:tr w:rsidR="00344238" w:rsidRPr="00516A71">
        <w:tblPrEx>
          <w:tblCellMar>
            <w:left w:w="108" w:type="dxa"/>
            <w:right w:w="108" w:type="dxa"/>
          </w:tblCellMar>
        </w:tblPrEx>
        <w:trPr>
          <w:gridAfter w:val="2"/>
          <w:wAfter w:w="1774" w:type="dxa"/>
          <w:trHeight w:val="330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516A71" w:rsidRDefault="00344238" w:rsidP="008404BD"/>
          <w:p w:rsidR="00344238" w:rsidRPr="00516A71" w:rsidRDefault="00344238" w:rsidP="008404BD"/>
          <w:p w:rsidR="00344238" w:rsidRPr="00516A71" w:rsidRDefault="00344238" w:rsidP="008404BD"/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516A71" w:rsidRDefault="00344238" w:rsidP="008404BD"/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516A71" w:rsidRDefault="00344238" w:rsidP="008404BD">
            <w:pPr>
              <w:jc w:val="right"/>
            </w:pPr>
          </w:p>
          <w:p w:rsidR="00344238" w:rsidRPr="00516A71" w:rsidRDefault="00344238" w:rsidP="008404BD">
            <w:pPr>
              <w:jc w:val="right"/>
            </w:pPr>
          </w:p>
          <w:p w:rsidR="00344238" w:rsidRPr="00516A71" w:rsidRDefault="00344238" w:rsidP="008404BD">
            <w:pPr>
              <w:jc w:val="right"/>
            </w:pPr>
          </w:p>
          <w:p w:rsidR="00344238" w:rsidRPr="00516A71" w:rsidRDefault="00344238" w:rsidP="008404BD">
            <w:pPr>
              <w:jc w:val="right"/>
            </w:pPr>
          </w:p>
          <w:p w:rsidR="00344238" w:rsidRPr="00516A71" w:rsidRDefault="00344238" w:rsidP="008404BD">
            <w:pPr>
              <w:jc w:val="right"/>
            </w:pPr>
          </w:p>
          <w:p w:rsidR="00344238" w:rsidRPr="00516A71" w:rsidRDefault="00344238" w:rsidP="008404BD">
            <w:pPr>
              <w:jc w:val="right"/>
            </w:pPr>
          </w:p>
          <w:p w:rsidR="00344238" w:rsidRPr="00516A71" w:rsidRDefault="00344238" w:rsidP="008404BD">
            <w:pPr>
              <w:jc w:val="right"/>
            </w:pPr>
            <w:r w:rsidRPr="00516A71">
              <w:t>Приложение 6</w:t>
            </w:r>
          </w:p>
        </w:tc>
      </w:tr>
      <w:tr w:rsidR="00344238" w:rsidRPr="00516A71">
        <w:tblPrEx>
          <w:tblCellMar>
            <w:left w:w="108" w:type="dxa"/>
            <w:right w:w="108" w:type="dxa"/>
          </w:tblCellMar>
        </w:tblPrEx>
        <w:trPr>
          <w:gridAfter w:val="2"/>
          <w:wAfter w:w="1774" w:type="dxa"/>
          <w:trHeight w:val="330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516A71" w:rsidRDefault="00344238" w:rsidP="008404BD"/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516A71" w:rsidRDefault="00344238" w:rsidP="008404BD"/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516A71" w:rsidRDefault="00344238" w:rsidP="008404BD">
            <w:pPr>
              <w:jc w:val="right"/>
            </w:pPr>
            <w:r w:rsidRPr="00516A71">
              <w:t>к решению земского собрания</w:t>
            </w:r>
          </w:p>
        </w:tc>
      </w:tr>
      <w:tr w:rsidR="00344238" w:rsidRPr="00516A71">
        <w:tblPrEx>
          <w:tblCellMar>
            <w:left w:w="108" w:type="dxa"/>
            <w:right w:w="108" w:type="dxa"/>
          </w:tblCellMar>
        </w:tblPrEx>
        <w:trPr>
          <w:gridAfter w:val="2"/>
          <w:wAfter w:w="1774" w:type="dxa"/>
          <w:trHeight w:val="330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516A71" w:rsidRDefault="00344238" w:rsidP="008404BD"/>
        </w:tc>
        <w:tc>
          <w:tcPr>
            <w:tcW w:w="519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516A71" w:rsidRDefault="00344238" w:rsidP="008404BD">
            <w:pPr>
              <w:jc w:val="right"/>
            </w:pPr>
            <w:r w:rsidRPr="00516A71">
              <w:t>Колотиловского сельского поселения</w:t>
            </w:r>
          </w:p>
        </w:tc>
      </w:tr>
      <w:tr w:rsidR="00344238" w:rsidRPr="00516A71">
        <w:tblPrEx>
          <w:tblCellMar>
            <w:left w:w="108" w:type="dxa"/>
            <w:right w:w="108" w:type="dxa"/>
          </w:tblCellMar>
        </w:tblPrEx>
        <w:trPr>
          <w:gridAfter w:val="2"/>
          <w:wAfter w:w="1774" w:type="dxa"/>
          <w:trHeight w:val="330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516A71" w:rsidRDefault="00344238" w:rsidP="008404BD"/>
        </w:tc>
        <w:tc>
          <w:tcPr>
            <w:tcW w:w="519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516A71" w:rsidRDefault="00344238" w:rsidP="008404BD">
            <w:pPr>
              <w:jc w:val="right"/>
            </w:pPr>
            <w:r w:rsidRPr="00516A71">
              <w:t xml:space="preserve">от  </w:t>
            </w:r>
            <w:r>
              <w:t xml:space="preserve">21 апреля </w:t>
            </w:r>
            <w:r w:rsidRPr="00516A71">
              <w:t>2023г. №</w:t>
            </w:r>
            <w:r>
              <w:t>14</w:t>
            </w:r>
          </w:p>
        </w:tc>
      </w:tr>
    </w:tbl>
    <w:p w:rsidR="00344238" w:rsidRDefault="00344238" w:rsidP="006921A5">
      <w:pPr>
        <w:autoSpaceDE w:val="0"/>
        <w:autoSpaceDN w:val="0"/>
        <w:adjustRightInd w:val="0"/>
        <w:jc w:val="center"/>
      </w:pPr>
      <w:r w:rsidRPr="00516A71">
        <w:rPr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</w:t>
      </w:r>
      <w:r>
        <w:rPr>
          <w:b/>
          <w:bCs/>
          <w:color w:val="000000"/>
          <w:sz w:val="28"/>
          <w:szCs w:val="28"/>
        </w:rPr>
        <w:t xml:space="preserve"> расходов бюджета за 2022год</w:t>
      </w:r>
    </w:p>
    <w:tbl>
      <w:tblPr>
        <w:tblW w:w="11340" w:type="dxa"/>
        <w:tblInd w:w="-106" w:type="dxa"/>
        <w:tblLayout w:type="fixed"/>
        <w:tblLook w:val="0000"/>
      </w:tblPr>
      <w:tblGrid>
        <w:gridCol w:w="4624"/>
        <w:gridCol w:w="776"/>
        <w:gridCol w:w="1080"/>
        <w:gridCol w:w="1620"/>
        <w:gridCol w:w="648"/>
        <w:gridCol w:w="1080"/>
        <w:gridCol w:w="1512"/>
      </w:tblGrid>
      <w:tr w:rsidR="00344238" w:rsidRPr="008B5A63">
        <w:trPr>
          <w:gridAfter w:val="1"/>
          <w:wAfter w:w="1512" w:type="dxa"/>
          <w:trHeight w:val="945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</w:pPr>
            <w:r>
              <w:t>Наименование КЦСР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</w:pPr>
            <w: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</w:pPr>
            <w: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</w:pPr>
            <w:r>
              <w:t>Целевая статья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</w:pPr>
            <w:r w:rsidRPr="008B5A63">
              <w:t>Вид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</w:pPr>
            <w:r w:rsidRPr="008B5A63">
              <w:t>202</w:t>
            </w:r>
            <w:r>
              <w:t>2</w:t>
            </w:r>
            <w:r w:rsidRPr="008B5A63">
              <w:t>од</w:t>
            </w:r>
          </w:p>
        </w:tc>
      </w:tr>
      <w:tr w:rsidR="00344238" w:rsidRPr="008B5A63">
        <w:trPr>
          <w:gridAfter w:val="1"/>
          <w:wAfter w:w="1512" w:type="dxa"/>
          <w:trHeight w:val="315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ind w:left="-182" w:firstLine="7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rPr>
                <w:b/>
                <w:bCs/>
              </w:rPr>
            </w:pPr>
            <w:r w:rsidRPr="008B5A63">
              <w:rPr>
                <w:b/>
                <w:bCs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rPr>
                <w:b/>
                <w:bCs/>
              </w:rPr>
            </w:pPr>
            <w:r w:rsidRPr="008B5A63">
              <w:rPr>
                <w:b/>
                <w:bCs/>
              </w:rPr>
              <w:t>6</w:t>
            </w:r>
          </w:p>
        </w:tc>
      </w:tr>
      <w:tr w:rsidR="00344238" w:rsidRPr="008B5A63">
        <w:trPr>
          <w:gridAfter w:val="1"/>
          <w:wAfter w:w="1512" w:type="dxa"/>
          <w:trHeight w:val="315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rPr>
                <w:b/>
                <w:bCs/>
              </w:rPr>
            </w:pPr>
            <w:r w:rsidRPr="008B5A6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3 799,0</w:t>
            </w:r>
          </w:p>
        </w:tc>
      </w:tr>
      <w:tr w:rsidR="00344238" w:rsidRPr="008B5A63">
        <w:trPr>
          <w:gridAfter w:val="1"/>
          <w:wAfter w:w="1512" w:type="dxa"/>
          <w:trHeight w:val="1260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8B5A6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3 799,0</w:t>
            </w:r>
          </w:p>
        </w:tc>
      </w:tr>
      <w:tr w:rsidR="00344238" w:rsidRPr="008B5A63">
        <w:trPr>
          <w:gridAfter w:val="1"/>
          <w:wAfter w:w="1512" w:type="dxa"/>
          <w:trHeight w:val="315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Непрограммная часть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8B5A6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2 853,3</w:t>
            </w:r>
          </w:p>
        </w:tc>
      </w:tr>
      <w:tr w:rsidR="00344238" w:rsidRPr="008B5A63">
        <w:trPr>
          <w:gridAfter w:val="1"/>
          <w:wAfter w:w="1512" w:type="dxa"/>
          <w:trHeight w:val="1575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 "Реализация функций органов местного самоуправления Колотиловского сельского поселения Краснояружского района"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99 9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8B5A6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2 853,3</w:t>
            </w:r>
          </w:p>
        </w:tc>
      </w:tr>
      <w:tr w:rsidR="00344238" w:rsidRPr="008B5A63">
        <w:trPr>
          <w:gridAfter w:val="1"/>
          <w:wAfter w:w="1512" w:type="dxa"/>
          <w:trHeight w:val="2205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1"/>
            </w:pPr>
            <w: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99 9 00 00190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1"/>
            </w:pPr>
            <w:r w:rsidRPr="008B5A63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outlineLvl w:val="1"/>
            </w:pPr>
            <w:r w:rsidRPr="00516A71">
              <w:t>1896,4</w:t>
            </w:r>
          </w:p>
        </w:tc>
      </w:tr>
      <w:tr w:rsidR="00344238" w:rsidRPr="008B5A63">
        <w:trPr>
          <w:gridAfter w:val="1"/>
          <w:wAfter w:w="1512" w:type="dxa"/>
          <w:trHeight w:val="945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1"/>
            </w:pPr>
            <w:r>
              <w:t>Обеспечение функций органов местного самоуправления (Закупка товаров, работ и услуг для государственных нужд)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99 9 00 00190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1"/>
            </w:pPr>
            <w:r w:rsidRPr="008B5A63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outlineLvl w:val="1"/>
            </w:pPr>
            <w:r w:rsidRPr="00516A71">
              <w:t>947</w:t>
            </w:r>
          </w:p>
        </w:tc>
      </w:tr>
      <w:tr w:rsidR="00344238" w:rsidRPr="008B5A63">
        <w:trPr>
          <w:trHeight w:val="945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DC45E0">
            <w:pPr>
              <w:jc w:val="both"/>
              <w:outlineLvl w:val="1"/>
            </w:pPr>
            <w:r w:rsidRPr="00F609C9">
              <w:t xml:space="preserve">Обеспечение функций органов местного самоуправления в рамках непрограммного направления деятельности «Реализация функций органов власти Колотиловского сельского поселения»  </w:t>
            </w:r>
            <w:r>
              <w:t>(социальное обеспечение и иные выплаты населению)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DC45E0">
            <w:pPr>
              <w:jc w:val="center"/>
              <w:outlineLvl w:val="1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DC45E0">
            <w:pPr>
              <w:jc w:val="center"/>
              <w:outlineLvl w:val="1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DC45E0">
            <w:pPr>
              <w:jc w:val="center"/>
              <w:outlineLvl w:val="1"/>
            </w:pPr>
            <w:r>
              <w:t>99 9 00 00190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DC45E0">
            <w:pPr>
              <w:jc w:val="center"/>
              <w:outlineLvl w:val="1"/>
            </w:pPr>
            <w:r>
              <w:t>3</w:t>
            </w:r>
            <w:r w:rsidRPr="008B5A63">
              <w:t>0</w:t>
            </w: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C66FD8">
            <w:pPr>
              <w:jc w:val="right"/>
              <w:outlineLvl w:val="1"/>
            </w:pPr>
            <w:r w:rsidRPr="00516A71">
              <w:t>5</w:t>
            </w:r>
          </w:p>
        </w:tc>
        <w:tc>
          <w:tcPr>
            <w:tcW w:w="1512" w:type="dxa"/>
            <w:vAlign w:val="center"/>
          </w:tcPr>
          <w:p w:rsidR="00344238" w:rsidRPr="00B97801" w:rsidRDefault="00344238" w:rsidP="00DC45E0">
            <w:pPr>
              <w:jc w:val="right"/>
              <w:outlineLvl w:val="1"/>
            </w:pPr>
            <w:r w:rsidRPr="00B97801">
              <w:t>5</w:t>
            </w:r>
          </w:p>
        </w:tc>
      </w:tr>
      <w:tr w:rsidR="00344238" w:rsidRPr="008B5A63">
        <w:trPr>
          <w:gridAfter w:val="1"/>
          <w:wAfter w:w="1512" w:type="dxa"/>
          <w:trHeight w:val="945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1"/>
            </w:pPr>
            <w: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99 9 00 00190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1"/>
            </w:pPr>
            <w:r w:rsidRPr="008B5A63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outlineLvl w:val="1"/>
            </w:pPr>
            <w:r w:rsidRPr="00516A71">
              <w:t>4,9</w:t>
            </w:r>
          </w:p>
        </w:tc>
      </w:tr>
      <w:tr w:rsidR="00344238" w:rsidRPr="008B5A63">
        <w:trPr>
          <w:gridAfter w:val="1"/>
          <w:wAfter w:w="1512" w:type="dxa"/>
          <w:trHeight w:val="252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1"/>
            </w:pPr>
            <w:r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99 9 00 00220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1"/>
            </w:pPr>
            <w:r w:rsidRPr="008B5A63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outlineLvl w:val="1"/>
            </w:pPr>
            <w:r w:rsidRPr="00516A71">
              <w:t>945,7</w:t>
            </w:r>
          </w:p>
        </w:tc>
      </w:tr>
      <w:tr w:rsidR="00344238" w:rsidRPr="008B5A63">
        <w:trPr>
          <w:gridAfter w:val="1"/>
          <w:wAfter w:w="1512" w:type="dxa"/>
          <w:trHeight w:val="315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8B5A6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44238" w:rsidRPr="008B5A63">
        <w:trPr>
          <w:gridAfter w:val="1"/>
          <w:wAfter w:w="1512" w:type="dxa"/>
          <w:trHeight w:val="315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Непрограммная часть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8B5A6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44238" w:rsidRPr="008B5A63">
        <w:trPr>
          <w:gridAfter w:val="1"/>
          <w:wAfter w:w="1512" w:type="dxa"/>
          <w:trHeight w:val="1575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 "Реализация функций органов местного самоуправления Колотиловского сельского поселения Краснояружского района"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99 9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8B5A6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44238" w:rsidRPr="008B5A63">
        <w:trPr>
          <w:gridAfter w:val="1"/>
          <w:wAfter w:w="1512" w:type="dxa"/>
          <w:trHeight w:val="630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1"/>
            </w:pPr>
            <w:r>
              <w:t>Резервный фонд администрации поселения  (Иные бюджетные ассигнования)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99 9 00 20450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1"/>
            </w:pPr>
            <w:r w:rsidRPr="008B5A63"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right"/>
              <w:outlineLvl w:val="1"/>
            </w:pPr>
            <w:r>
              <w:t>0</w:t>
            </w:r>
          </w:p>
        </w:tc>
      </w:tr>
      <w:tr w:rsidR="00344238" w:rsidRPr="008B5A63">
        <w:trPr>
          <w:gridAfter w:val="1"/>
          <w:wAfter w:w="1512" w:type="dxa"/>
          <w:trHeight w:val="315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rPr>
                <w:b/>
                <w:bCs/>
              </w:rPr>
            </w:pPr>
            <w:r w:rsidRPr="008B5A6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100,6</w:t>
            </w:r>
          </w:p>
        </w:tc>
      </w:tr>
      <w:tr w:rsidR="00344238" w:rsidRPr="008B5A63">
        <w:trPr>
          <w:gridAfter w:val="1"/>
          <w:wAfter w:w="1512" w:type="dxa"/>
          <w:trHeight w:val="63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8B5A6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100,6</w:t>
            </w:r>
          </w:p>
        </w:tc>
      </w:tr>
      <w:tr w:rsidR="00344238" w:rsidRPr="008B5A63">
        <w:trPr>
          <w:gridAfter w:val="1"/>
          <w:wAfter w:w="1512" w:type="dxa"/>
          <w:trHeight w:val="315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Непрограммная часть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8B5A6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100,6</w:t>
            </w:r>
          </w:p>
        </w:tc>
      </w:tr>
      <w:tr w:rsidR="00344238" w:rsidRPr="008B5A63">
        <w:trPr>
          <w:gridAfter w:val="1"/>
          <w:wAfter w:w="1512" w:type="dxa"/>
          <w:trHeight w:val="1575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 "Реализация функций органов местного самоуправления Колотиловского сельского поселения Краснояружского района"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99 9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8B5A6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100,6</w:t>
            </w:r>
          </w:p>
        </w:tc>
      </w:tr>
      <w:tr w:rsidR="00344238" w:rsidRPr="00516A71">
        <w:trPr>
          <w:gridAfter w:val="1"/>
          <w:wAfter w:w="1512" w:type="dxa"/>
          <w:trHeight w:val="252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1"/>
            </w:pPr>
            <w: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99 9 00 51180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1"/>
            </w:pPr>
            <w:r w:rsidRPr="008B5A63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outlineLvl w:val="1"/>
            </w:pPr>
            <w:r w:rsidRPr="00516A71">
              <w:t>91,5</w:t>
            </w:r>
          </w:p>
        </w:tc>
      </w:tr>
      <w:tr w:rsidR="00344238" w:rsidRPr="00516A71">
        <w:trPr>
          <w:gridAfter w:val="1"/>
          <w:wAfter w:w="1512" w:type="dxa"/>
          <w:trHeight w:val="126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1"/>
            </w:pPr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нужд)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1"/>
            </w:pPr>
            <w:r>
              <w:t>99 9 00 51180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1"/>
            </w:pPr>
            <w:r w:rsidRPr="008B5A63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outlineLvl w:val="1"/>
            </w:pPr>
            <w:r w:rsidRPr="00516A71">
              <w:t>9,1</w:t>
            </w:r>
          </w:p>
        </w:tc>
      </w:tr>
      <w:tr w:rsidR="00344238" w:rsidRPr="00516A71">
        <w:trPr>
          <w:gridAfter w:val="1"/>
          <w:wAfter w:w="1512" w:type="dxa"/>
          <w:trHeight w:val="652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2 166,8</w:t>
            </w:r>
          </w:p>
        </w:tc>
      </w:tr>
      <w:tr w:rsidR="00344238" w:rsidRPr="00516A71">
        <w:trPr>
          <w:gridAfter w:val="1"/>
          <w:wAfter w:w="1512" w:type="dxa"/>
          <w:trHeight w:val="126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черезвычайных ситуаций и техногенного характера, пожарная безопасность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247,7</w:t>
            </w:r>
          </w:p>
        </w:tc>
      </w:tr>
      <w:tr w:rsidR="00344238" w:rsidRPr="00516A71">
        <w:trPr>
          <w:gridAfter w:val="1"/>
          <w:wAfter w:w="1512" w:type="dxa"/>
          <w:trHeight w:val="126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местного самоуправления Колотиловского сельского поселения Краснояружского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247,7</w:t>
            </w:r>
          </w:p>
        </w:tc>
      </w:tr>
      <w:tr w:rsidR="00344238" w:rsidRPr="00516A71">
        <w:trPr>
          <w:gridAfter w:val="1"/>
          <w:wAfter w:w="1512" w:type="dxa"/>
          <w:trHeight w:val="366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непрограмные мероприятия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247,7</w:t>
            </w:r>
          </w:p>
        </w:tc>
      </w:tr>
      <w:tr w:rsidR="00344238" w:rsidRPr="00516A71">
        <w:trPr>
          <w:gridAfter w:val="1"/>
          <w:wAfter w:w="1512" w:type="dxa"/>
          <w:trHeight w:val="126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5584" w:rsidRDefault="00344238" w:rsidP="008404BD">
            <w:pPr>
              <w:jc w:val="both"/>
            </w:pPr>
            <w:r>
              <w:t>Проведение мероприятий по обеспечению пожарной безопасности (Закупка товаров, работ и услуг для государственных нужд)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5584" w:rsidRDefault="00344238" w:rsidP="008404BD">
            <w:pPr>
              <w:jc w:val="center"/>
            </w:pPr>
            <w:r w:rsidRPr="00E05584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5584" w:rsidRDefault="00344238" w:rsidP="008404BD">
            <w:pPr>
              <w:jc w:val="center"/>
            </w:pPr>
            <w:r w:rsidRPr="00E05584"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E05584" w:rsidRDefault="00344238" w:rsidP="008404BD">
            <w:pPr>
              <w:jc w:val="center"/>
            </w:pPr>
            <w:r w:rsidRPr="00E05584">
              <w:t>99 900 20850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</w:pPr>
            <w:r w:rsidRPr="008B5A63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</w:pPr>
            <w:r w:rsidRPr="00516A71">
              <w:t>247,7</w:t>
            </w:r>
          </w:p>
        </w:tc>
      </w:tr>
      <w:tr w:rsidR="00344238" w:rsidRPr="00516A71">
        <w:trPr>
          <w:trHeight w:val="126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B528F6" w:rsidRDefault="00344238" w:rsidP="00DC45E0">
            <w:pPr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1C27FE" w:rsidRDefault="00344238" w:rsidP="00DC45E0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B528F6" w:rsidRDefault="00344238" w:rsidP="00DC45E0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B528F6" w:rsidRDefault="00344238" w:rsidP="00DC45E0">
            <w:pPr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B528F6" w:rsidRDefault="00344238" w:rsidP="00DC45E0">
            <w:pPr>
              <w:jc w:val="right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DC45E0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1 919,1</w:t>
            </w:r>
          </w:p>
        </w:tc>
        <w:tc>
          <w:tcPr>
            <w:tcW w:w="1512" w:type="dxa"/>
            <w:vAlign w:val="center"/>
          </w:tcPr>
          <w:p w:rsidR="00344238" w:rsidRPr="00516A71" w:rsidRDefault="00344238" w:rsidP="00DC45E0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1919,1</w:t>
            </w:r>
          </w:p>
        </w:tc>
      </w:tr>
      <w:tr w:rsidR="00344238" w:rsidRPr="00516A71">
        <w:trPr>
          <w:trHeight w:val="677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DC45E0">
            <w:pPr>
              <w:jc w:val="both"/>
              <w:outlineLvl w:val="0"/>
            </w:pPr>
            <w:r w:rsidRPr="007A46A5">
              <w:t>Реализация функций иных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DC45E0">
            <w:pPr>
              <w:jc w:val="center"/>
              <w:outlineLvl w:val="1"/>
              <w:rPr>
                <w:lang w:val="en-US"/>
              </w:rPr>
            </w:pPr>
            <w:r w:rsidRPr="007A46A5">
              <w:rPr>
                <w:lang w:val="en-US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DC45E0">
            <w:pPr>
              <w:jc w:val="center"/>
              <w:outlineLvl w:val="1"/>
              <w:rPr>
                <w:lang w:val="en-US"/>
              </w:rPr>
            </w:pPr>
            <w:r w:rsidRPr="007A46A5">
              <w:rPr>
                <w:lang w:val="en-US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DC45E0">
            <w:pPr>
              <w:jc w:val="center"/>
              <w:outlineLvl w:val="1"/>
              <w:rPr>
                <w:lang w:val="en-US"/>
              </w:rPr>
            </w:pPr>
            <w:r w:rsidRPr="007A46A5">
              <w:rPr>
                <w:lang w:val="en-US"/>
              </w:rPr>
              <w:t>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DC45E0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DC45E0">
            <w:pPr>
              <w:jc w:val="right"/>
            </w:pPr>
            <w:r w:rsidRPr="00516A71">
              <w:t>1 919,1</w:t>
            </w:r>
          </w:p>
        </w:tc>
        <w:tc>
          <w:tcPr>
            <w:tcW w:w="1512" w:type="dxa"/>
            <w:vAlign w:val="center"/>
          </w:tcPr>
          <w:p w:rsidR="00344238" w:rsidRPr="00516A71" w:rsidRDefault="00344238" w:rsidP="00DC45E0">
            <w:pPr>
              <w:jc w:val="right"/>
            </w:pPr>
            <w:r w:rsidRPr="00516A71">
              <w:t>1919,1</w:t>
            </w:r>
          </w:p>
        </w:tc>
      </w:tr>
      <w:tr w:rsidR="00344238" w:rsidRPr="00516A71">
        <w:trPr>
          <w:trHeight w:val="721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DC45E0">
            <w:pPr>
              <w:jc w:val="both"/>
              <w:outlineLvl w:val="0"/>
            </w:pPr>
            <w:r w:rsidRPr="007A46A5">
              <w:t>Иные непрограммные мероприятия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DC45E0">
            <w:pPr>
              <w:jc w:val="center"/>
              <w:outlineLvl w:val="1"/>
              <w:rPr>
                <w:lang w:val="en-US"/>
              </w:rPr>
            </w:pPr>
            <w:r w:rsidRPr="007A46A5">
              <w:rPr>
                <w:lang w:val="en-US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DC45E0">
            <w:pPr>
              <w:jc w:val="center"/>
              <w:outlineLvl w:val="1"/>
              <w:rPr>
                <w:lang w:val="en-US"/>
              </w:rPr>
            </w:pPr>
            <w:r w:rsidRPr="007A46A5">
              <w:rPr>
                <w:lang w:val="en-US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DC45E0">
            <w:pPr>
              <w:jc w:val="center"/>
              <w:outlineLvl w:val="1"/>
              <w:rPr>
                <w:lang w:val="en-US"/>
              </w:rPr>
            </w:pPr>
            <w:r w:rsidRPr="007A46A5">
              <w:rPr>
                <w:lang w:val="en-US"/>
              </w:rPr>
              <w:t>99 9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DC45E0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DC45E0">
            <w:pPr>
              <w:jc w:val="right"/>
            </w:pPr>
            <w:r w:rsidRPr="00516A71">
              <w:t>1 919,1</w:t>
            </w:r>
          </w:p>
        </w:tc>
        <w:tc>
          <w:tcPr>
            <w:tcW w:w="1512" w:type="dxa"/>
            <w:vAlign w:val="center"/>
          </w:tcPr>
          <w:p w:rsidR="00344238" w:rsidRPr="00516A71" w:rsidRDefault="00344238" w:rsidP="00DC45E0">
            <w:pPr>
              <w:jc w:val="right"/>
            </w:pPr>
            <w:r w:rsidRPr="00516A71">
              <w:t>1919,1</w:t>
            </w:r>
          </w:p>
        </w:tc>
      </w:tr>
      <w:tr w:rsidR="00344238" w:rsidRPr="00516A71">
        <w:trPr>
          <w:trHeight w:val="126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DC45E0">
            <w:pPr>
              <w:jc w:val="both"/>
              <w:outlineLvl w:val="1"/>
            </w:pPr>
            <w:r w:rsidRPr="007A46A5">
              <w:t>Подготовка населения и организаций к действиям в чрезвычайных ситуациях (Закупка товаров, работ и услуг для государственных (муниципальных) нужд)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DC45E0">
            <w:pPr>
              <w:jc w:val="center"/>
              <w:outlineLvl w:val="1"/>
            </w:pPr>
            <w:r w:rsidRPr="007A46A5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DC45E0">
            <w:pPr>
              <w:jc w:val="center"/>
              <w:outlineLvl w:val="1"/>
            </w:pPr>
            <w:r w:rsidRPr="007A46A5"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DC45E0">
            <w:pPr>
              <w:jc w:val="center"/>
              <w:outlineLvl w:val="1"/>
            </w:pPr>
            <w:r w:rsidRPr="007A46A5">
              <w:t>99 9 00 20340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DC45E0">
            <w:pPr>
              <w:jc w:val="right"/>
            </w:pPr>
            <w:r w:rsidRPr="007A46A5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DC45E0">
            <w:pPr>
              <w:jc w:val="right"/>
            </w:pPr>
            <w:r w:rsidRPr="00516A71">
              <w:t>10,9</w:t>
            </w:r>
          </w:p>
        </w:tc>
        <w:tc>
          <w:tcPr>
            <w:tcW w:w="1512" w:type="dxa"/>
            <w:vAlign w:val="center"/>
          </w:tcPr>
          <w:p w:rsidR="00344238" w:rsidRPr="00516A71" w:rsidRDefault="00344238" w:rsidP="00DC45E0">
            <w:pPr>
              <w:jc w:val="right"/>
            </w:pPr>
            <w:r w:rsidRPr="00516A71">
              <w:t>10,9</w:t>
            </w:r>
          </w:p>
        </w:tc>
      </w:tr>
      <w:tr w:rsidR="00344238" w:rsidRPr="00516A71">
        <w:trPr>
          <w:gridAfter w:val="1"/>
          <w:wAfter w:w="1512" w:type="dxa"/>
          <w:trHeight w:val="1048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98503B">
            <w:pPr>
              <w:jc w:val="both"/>
              <w:outlineLvl w:val="1"/>
            </w:pPr>
            <w:r w:rsidRPr="007A46A5">
              <w:t>Подготовка населения и организаций к действиям в чрезвычайных ситуациях (Иные выплаты населению)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98503B">
            <w:pPr>
              <w:jc w:val="center"/>
              <w:outlineLvl w:val="1"/>
            </w:pPr>
            <w:r w:rsidRPr="007A46A5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98503B">
            <w:pPr>
              <w:jc w:val="center"/>
              <w:outlineLvl w:val="1"/>
            </w:pPr>
            <w:r w:rsidRPr="007A46A5"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98503B">
            <w:pPr>
              <w:jc w:val="center"/>
              <w:outlineLvl w:val="1"/>
            </w:pPr>
            <w:r w:rsidRPr="007A46A5">
              <w:t>99 9 00 20340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98503B">
            <w:pPr>
              <w:jc w:val="right"/>
            </w:pPr>
            <w:r w:rsidRPr="007A46A5"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right"/>
            </w:pPr>
            <w:r w:rsidRPr="00516A71">
              <w:t>139,3</w:t>
            </w:r>
          </w:p>
        </w:tc>
      </w:tr>
      <w:tr w:rsidR="00344238" w:rsidRPr="00516A71">
        <w:trPr>
          <w:gridAfter w:val="1"/>
          <w:wAfter w:w="1512" w:type="dxa"/>
          <w:trHeight w:val="126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98503B">
            <w:pPr>
              <w:jc w:val="both"/>
              <w:outlineLvl w:val="1"/>
            </w:pPr>
            <w:r w:rsidRPr="00B97801">
              <w:t>Подготовка населения и организаций к действиям в чрезвычайных ситуациях (Закупка товаров, работ и услуг для государственных (муниципальных) нужд)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98503B">
            <w:pPr>
              <w:jc w:val="center"/>
              <w:outlineLvl w:val="1"/>
            </w:pPr>
            <w: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98503B">
            <w:pPr>
              <w:jc w:val="center"/>
              <w:outlineLvl w:val="1"/>
            </w:pPr>
            <w: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0F52E3" w:rsidRDefault="00344238" w:rsidP="0098503B">
            <w:pPr>
              <w:jc w:val="center"/>
              <w:outlineLvl w:val="1"/>
              <w:rPr>
                <w:lang w:val="en-US"/>
              </w:rPr>
            </w:pPr>
            <w:r>
              <w:t xml:space="preserve">99 9 00 </w:t>
            </w:r>
            <w:r>
              <w:rPr>
                <w:lang w:val="en-US"/>
              </w:rPr>
              <w:t>S0520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0F52E3" w:rsidRDefault="00344238" w:rsidP="0098503B">
            <w:pPr>
              <w:jc w:val="right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right"/>
            </w:pPr>
            <w:r w:rsidRPr="00516A71">
              <w:t>64,6</w:t>
            </w:r>
          </w:p>
        </w:tc>
      </w:tr>
      <w:tr w:rsidR="00344238" w:rsidRPr="00516A71">
        <w:trPr>
          <w:gridAfter w:val="1"/>
          <w:wAfter w:w="1512" w:type="dxa"/>
          <w:trHeight w:val="126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98503B">
            <w:pPr>
              <w:jc w:val="both"/>
              <w:outlineLvl w:val="1"/>
            </w:pPr>
            <w:r>
              <w:t>Выплата премий и грантов в различных областях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98503B">
            <w:pPr>
              <w:jc w:val="center"/>
              <w:outlineLvl w:val="1"/>
            </w:pPr>
            <w: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7A46A5" w:rsidRDefault="00344238" w:rsidP="0098503B">
            <w:pPr>
              <w:jc w:val="center"/>
              <w:outlineLvl w:val="1"/>
            </w:pPr>
            <w: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0F52E3" w:rsidRDefault="00344238" w:rsidP="0098503B">
            <w:pPr>
              <w:jc w:val="center"/>
              <w:outlineLvl w:val="1"/>
              <w:rPr>
                <w:lang w:val="en-US"/>
              </w:rPr>
            </w:pPr>
            <w:r>
              <w:t xml:space="preserve">99 9 00 </w:t>
            </w:r>
            <w:r>
              <w:rPr>
                <w:lang w:val="en-US"/>
              </w:rPr>
              <w:t>S0520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0F52E3" w:rsidRDefault="00344238" w:rsidP="0098503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right"/>
            </w:pPr>
            <w:r w:rsidRPr="00516A71">
              <w:t>1704,3</w:t>
            </w:r>
          </w:p>
        </w:tc>
      </w:tr>
      <w:tr w:rsidR="00344238" w:rsidRPr="00516A71">
        <w:trPr>
          <w:gridAfter w:val="1"/>
          <w:wAfter w:w="1512" w:type="dxa"/>
          <w:trHeight w:val="315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rPr>
                <w:b/>
                <w:bCs/>
              </w:rPr>
            </w:pPr>
            <w:r w:rsidRPr="008B5A6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1 626,0</w:t>
            </w:r>
          </w:p>
        </w:tc>
      </w:tr>
      <w:tr w:rsidR="00344238" w:rsidRPr="00516A71">
        <w:trPr>
          <w:gridAfter w:val="1"/>
          <w:wAfter w:w="1512" w:type="dxa"/>
          <w:trHeight w:val="462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B83BF2" w:rsidRDefault="00344238" w:rsidP="008404BD">
            <w:pPr>
              <w:jc w:val="both"/>
              <w:outlineLvl w:val="1"/>
              <w:rPr>
                <w:b/>
                <w:bCs/>
              </w:rPr>
            </w:pPr>
            <w:r w:rsidRPr="00B83BF2">
              <w:rPr>
                <w:b/>
                <w:bCs/>
              </w:rPr>
              <w:t>Не</w:t>
            </w:r>
            <w:r>
              <w:rPr>
                <w:b/>
                <w:bCs/>
              </w:rPr>
              <w:t xml:space="preserve"> </w:t>
            </w:r>
            <w:r w:rsidRPr="00B83BF2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B83BF2" w:rsidRDefault="00344238" w:rsidP="008404BD">
            <w:pPr>
              <w:jc w:val="center"/>
              <w:outlineLvl w:val="1"/>
              <w:rPr>
                <w:b/>
                <w:bCs/>
              </w:rPr>
            </w:pPr>
            <w:r w:rsidRPr="00B83BF2">
              <w:rPr>
                <w:b/>
                <w:bCs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B83BF2" w:rsidRDefault="00344238" w:rsidP="008404BD">
            <w:pPr>
              <w:jc w:val="center"/>
              <w:outlineLvl w:val="1"/>
              <w:rPr>
                <w:b/>
                <w:bCs/>
              </w:rPr>
            </w:pPr>
            <w:r w:rsidRPr="00B83BF2">
              <w:rPr>
                <w:b/>
                <w:bCs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B83BF2" w:rsidRDefault="00344238" w:rsidP="008404BD">
            <w:pPr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B83BF2" w:rsidRDefault="00344238" w:rsidP="008404BD">
            <w:pPr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1 626,0</w:t>
            </w:r>
          </w:p>
        </w:tc>
      </w:tr>
      <w:tr w:rsidR="00344238" w:rsidRPr="00516A71">
        <w:trPr>
          <w:gridAfter w:val="1"/>
          <w:wAfter w:w="1512" w:type="dxa"/>
          <w:trHeight w:val="1244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305A5C" w:rsidRDefault="00344238" w:rsidP="008404BD">
            <w:pPr>
              <w:jc w:val="both"/>
              <w:outlineLvl w:val="1"/>
            </w:pPr>
            <w:r w:rsidRPr="00305A5C"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305A5C" w:rsidRDefault="00344238" w:rsidP="008404BD">
            <w:pPr>
              <w:jc w:val="center"/>
              <w:outlineLvl w:val="1"/>
            </w:pPr>
            <w:r w:rsidRPr="00305A5C"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305A5C" w:rsidRDefault="00344238" w:rsidP="008404BD">
            <w:pPr>
              <w:jc w:val="center"/>
              <w:outlineLvl w:val="1"/>
            </w:pPr>
            <w:r w:rsidRPr="00305A5C"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305A5C" w:rsidRDefault="00344238" w:rsidP="008404BD">
            <w:pPr>
              <w:jc w:val="center"/>
              <w:outlineLvl w:val="1"/>
            </w:pPr>
            <w:r w:rsidRPr="00305A5C">
              <w:t>9990027460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305A5C" w:rsidRDefault="00344238" w:rsidP="008404BD">
            <w:pPr>
              <w:jc w:val="center"/>
              <w:outlineLvl w:val="1"/>
            </w:pPr>
            <w:r w:rsidRPr="00305A5C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</w:pPr>
            <w:r w:rsidRPr="00516A71">
              <w:t>1 626,0</w:t>
            </w:r>
          </w:p>
        </w:tc>
      </w:tr>
      <w:tr w:rsidR="00344238" w:rsidRPr="00516A71">
        <w:trPr>
          <w:gridAfter w:val="1"/>
          <w:wAfter w:w="1512" w:type="dxa"/>
          <w:trHeight w:val="315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ind w:left="-344" w:firstLine="3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rPr>
                <w:b/>
                <w:bCs/>
              </w:rPr>
            </w:pPr>
            <w:r w:rsidRPr="008B5A6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4 160,0</w:t>
            </w:r>
          </w:p>
        </w:tc>
      </w:tr>
      <w:tr w:rsidR="00344238" w:rsidRPr="00516A71">
        <w:trPr>
          <w:gridAfter w:val="1"/>
          <w:wAfter w:w="1512" w:type="dxa"/>
          <w:trHeight w:val="315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8B5A6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4 160,0</w:t>
            </w:r>
          </w:p>
        </w:tc>
      </w:tr>
      <w:tr w:rsidR="00344238" w:rsidRPr="00516A71">
        <w:trPr>
          <w:gridAfter w:val="1"/>
          <w:wAfter w:w="1512" w:type="dxa"/>
          <w:trHeight w:val="124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Колотиловского сельского поселения "Социально-экономическое развитие Колотиловского сельского поселения 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8B5A6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4160,0</w:t>
            </w:r>
          </w:p>
        </w:tc>
      </w:tr>
      <w:tr w:rsidR="00344238" w:rsidRPr="00516A71">
        <w:trPr>
          <w:gridAfter w:val="1"/>
          <w:wAfter w:w="1512" w:type="dxa"/>
          <w:trHeight w:val="2205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Подпрограмма "Развитие жилищно - коммунального хозяйства поселения" муниципальной программы Колотиловского сельского поселения "Социально-экономическое развитие Колотиловского сельского поселения 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8404BD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01 1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8B5A63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8B5A6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4160,0</w:t>
            </w:r>
          </w:p>
        </w:tc>
      </w:tr>
      <w:tr w:rsidR="00344238" w:rsidRPr="00516A71">
        <w:trPr>
          <w:gridAfter w:val="1"/>
          <w:wAfter w:w="1512" w:type="dxa"/>
          <w:trHeight w:val="63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both"/>
              <w:outlineLvl w:val="0"/>
            </w:pPr>
            <w:r w:rsidRPr="00F609C9">
              <w:t>Основное мероприятие «Благоустройство населенных пунктов»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0"/>
            </w:pPr>
            <w:r w:rsidRPr="00F609C9"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0"/>
            </w:pPr>
            <w:r w:rsidRPr="00F609C9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outlineLvl w:val="0"/>
            </w:pPr>
            <w:r w:rsidRPr="00F609C9">
              <w:t>01 1 01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right"/>
              <w:outlineLvl w:val="1"/>
            </w:pPr>
            <w:r w:rsidRPr="00516A71">
              <w:t>3117,7</w:t>
            </w:r>
          </w:p>
        </w:tc>
      </w:tr>
      <w:tr w:rsidR="00344238" w:rsidRPr="00516A71">
        <w:trPr>
          <w:gridAfter w:val="1"/>
          <w:wAfter w:w="1512" w:type="dxa"/>
          <w:trHeight w:val="945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both"/>
              <w:outlineLvl w:val="0"/>
            </w:pPr>
            <w:r>
              <w:t>Благоустройство (Закупка товаров, работ и услуг для государственных нужд)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0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0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outlineLvl w:val="0"/>
            </w:pPr>
            <w:r>
              <w:t>01 1 01 20010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0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right"/>
              <w:outlineLvl w:val="0"/>
            </w:pPr>
            <w:r w:rsidRPr="00516A71">
              <w:t>1183,7</w:t>
            </w:r>
          </w:p>
        </w:tc>
      </w:tr>
      <w:tr w:rsidR="00344238" w:rsidRPr="00516A71">
        <w:trPr>
          <w:gridAfter w:val="1"/>
          <w:wAfter w:w="1512" w:type="dxa"/>
          <w:trHeight w:val="733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both"/>
              <w:outlineLvl w:val="0"/>
            </w:pPr>
            <w:r w:rsidRPr="00F609C9">
              <w:t>Организация благоустройства территории поселения (Межбюджетные трансферты)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0"/>
            </w:pPr>
            <w:r w:rsidRPr="00F609C9"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0"/>
            </w:pPr>
            <w:r w:rsidRPr="00F609C9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outlineLvl w:val="0"/>
            </w:pPr>
            <w:r w:rsidRPr="00F609C9">
              <w:t>01 1 01 80010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0"/>
            </w:pPr>
            <w:r w:rsidRPr="00F609C9"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right"/>
              <w:outlineLvl w:val="0"/>
            </w:pPr>
            <w:r w:rsidRPr="00516A71">
              <w:t>1934,0</w:t>
            </w:r>
          </w:p>
        </w:tc>
      </w:tr>
      <w:tr w:rsidR="00344238" w:rsidRPr="00516A71">
        <w:trPr>
          <w:gridAfter w:val="1"/>
          <w:wAfter w:w="1512" w:type="dxa"/>
          <w:trHeight w:val="126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both"/>
              <w:outlineLvl w:val="0"/>
            </w:pPr>
            <w:r w:rsidRPr="00F609C9">
              <w:t xml:space="preserve">Основное мероприятие "Организация наружного освещения населенных пунктов Краснояружского района"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0"/>
            </w:pPr>
            <w:r w:rsidRPr="00F609C9"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0"/>
            </w:pPr>
            <w:r w:rsidRPr="00F609C9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outlineLvl w:val="0"/>
            </w:pPr>
            <w:r w:rsidRPr="00F609C9">
              <w:t>01 1 03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0"/>
            </w:pPr>
            <w:r w:rsidRPr="00F609C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right"/>
              <w:outlineLvl w:val="0"/>
            </w:pPr>
            <w:r w:rsidRPr="00516A71">
              <w:t>486,3</w:t>
            </w:r>
          </w:p>
        </w:tc>
      </w:tr>
      <w:tr w:rsidR="00344238" w:rsidRPr="00516A71">
        <w:trPr>
          <w:gridAfter w:val="1"/>
          <w:wAfter w:w="1512" w:type="dxa"/>
          <w:trHeight w:val="1057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both"/>
              <w:outlineLvl w:val="1"/>
            </w:pPr>
            <w:r w:rsidRPr="00F609C9"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1"/>
            </w:pPr>
            <w:r w:rsidRPr="00F609C9"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1"/>
            </w:pPr>
            <w:r w:rsidRPr="00F609C9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1"/>
            </w:pPr>
            <w:r w:rsidRPr="00F609C9">
              <w:t>01 1 03 81340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1"/>
            </w:pPr>
            <w:r w:rsidRPr="00F609C9"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right"/>
              <w:outlineLvl w:val="0"/>
            </w:pPr>
            <w:r w:rsidRPr="00516A71">
              <w:t>486,3</w:t>
            </w:r>
          </w:p>
        </w:tc>
      </w:tr>
      <w:tr w:rsidR="00344238" w:rsidRPr="00516A71">
        <w:trPr>
          <w:gridAfter w:val="1"/>
          <w:wAfter w:w="1512" w:type="dxa"/>
          <w:trHeight w:val="126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both"/>
              <w:outlineLvl w:val="1"/>
            </w:pPr>
            <w:r>
              <w:t xml:space="preserve">Основное мероприятие «Организация и проведение конкурсов по благоустройству населенных пунктов поселений»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98503B">
            <w:pPr>
              <w:jc w:val="center"/>
              <w:outlineLvl w:val="1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98503B">
            <w:pPr>
              <w:jc w:val="center"/>
              <w:outlineLvl w:val="1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98503B">
            <w:pPr>
              <w:outlineLvl w:val="1"/>
            </w:pPr>
            <w:r>
              <w:t>01 1 04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98503B">
            <w:pPr>
              <w:jc w:val="center"/>
              <w:outlineLvl w:val="1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right"/>
              <w:outlineLvl w:val="0"/>
            </w:pPr>
            <w:r w:rsidRPr="00516A71">
              <w:t>66</w:t>
            </w:r>
          </w:p>
        </w:tc>
      </w:tr>
      <w:tr w:rsidR="00344238" w:rsidRPr="00516A71">
        <w:trPr>
          <w:gridAfter w:val="1"/>
          <w:wAfter w:w="1512" w:type="dxa"/>
          <w:trHeight w:val="126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B97801" w:rsidRDefault="00344238" w:rsidP="0098503B">
            <w:pPr>
              <w:jc w:val="both"/>
              <w:outlineLvl w:val="1"/>
            </w:pPr>
            <w:r w:rsidRPr="00B97801">
              <w:t>Основное мероприятие Организация и проведение конкурсов по благоустройству населенных пунктов района (Закупка товаров, работ и услуг для государственных нужд)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98503B">
            <w:pPr>
              <w:jc w:val="center"/>
              <w:outlineLvl w:val="1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98503B">
            <w:pPr>
              <w:jc w:val="center"/>
              <w:outlineLvl w:val="1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98503B">
            <w:pPr>
              <w:jc w:val="center"/>
              <w:outlineLvl w:val="1"/>
            </w:pPr>
            <w:r>
              <w:t>01 1 04 71360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98503B">
            <w:pPr>
              <w:jc w:val="center"/>
              <w:outlineLvl w:val="1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right"/>
              <w:outlineLvl w:val="0"/>
            </w:pPr>
            <w:r w:rsidRPr="00516A71">
              <w:t>48</w:t>
            </w:r>
          </w:p>
        </w:tc>
      </w:tr>
      <w:tr w:rsidR="00344238" w:rsidRPr="00516A71">
        <w:trPr>
          <w:gridAfter w:val="1"/>
          <w:wAfter w:w="1512" w:type="dxa"/>
          <w:trHeight w:val="126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B97801" w:rsidRDefault="00344238" w:rsidP="0098503B">
            <w:pPr>
              <w:jc w:val="both"/>
              <w:outlineLvl w:val="1"/>
            </w:pPr>
            <w:r w:rsidRPr="00B97801">
              <w:t xml:space="preserve">Основное мероприятие Организация и проведение конкурсов по благоустройству населенных пунктов района (Социальное обеспечение и иные выплаты населению)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98503B">
            <w:pPr>
              <w:jc w:val="center"/>
              <w:outlineLvl w:val="1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98503B">
            <w:pPr>
              <w:jc w:val="center"/>
              <w:outlineLvl w:val="1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98503B">
            <w:pPr>
              <w:jc w:val="center"/>
              <w:outlineLvl w:val="1"/>
            </w:pPr>
            <w:r>
              <w:t>01 1 04 71360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Default="00344238" w:rsidP="0098503B">
            <w:pPr>
              <w:jc w:val="center"/>
              <w:outlineLvl w:val="1"/>
            </w:pPr>
            <w: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right"/>
              <w:outlineLvl w:val="0"/>
            </w:pPr>
            <w:r w:rsidRPr="00516A71">
              <w:t>12</w:t>
            </w:r>
          </w:p>
        </w:tc>
      </w:tr>
      <w:tr w:rsidR="00344238" w:rsidRPr="00516A71">
        <w:trPr>
          <w:gridAfter w:val="1"/>
          <w:wAfter w:w="1512" w:type="dxa"/>
          <w:trHeight w:val="126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3B04B9" w:rsidRDefault="00344238" w:rsidP="0098503B">
            <w:pPr>
              <w:jc w:val="both"/>
              <w:outlineLvl w:val="1"/>
            </w:pPr>
            <w:r w:rsidRPr="003B04B9">
              <w:rPr>
                <w:sz w:val="22"/>
                <w:szCs w:val="22"/>
              </w:rPr>
              <w:t>Организация и проведение конкурсов по благоустройству населенных пунктов районов (Иные межбюджетные трансферты)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1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1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F609C9" w:rsidRDefault="00344238" w:rsidP="0098503B">
            <w:pPr>
              <w:jc w:val="center"/>
              <w:outlineLvl w:val="1"/>
            </w:pPr>
            <w:r>
              <w:t>01 1 04 81360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2F4CEC" w:rsidRDefault="00344238" w:rsidP="0098503B">
            <w:pPr>
              <w:jc w:val="center"/>
              <w:outlineLvl w:val="1"/>
              <w:rPr>
                <w:lang w:val="en-US"/>
              </w:rPr>
            </w:pPr>
            <w:r w:rsidRPr="002F4CEC">
              <w:rPr>
                <w:lang w:val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right"/>
              <w:outlineLvl w:val="0"/>
            </w:pPr>
            <w:r w:rsidRPr="00516A71">
              <w:t>6</w:t>
            </w:r>
          </w:p>
        </w:tc>
      </w:tr>
      <w:tr w:rsidR="00344238" w:rsidRPr="00516A71">
        <w:trPr>
          <w:gridAfter w:val="1"/>
          <w:wAfter w:w="1512" w:type="dxa"/>
          <w:trHeight w:val="126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both"/>
              <w:outlineLvl w:val="1"/>
            </w:pPr>
            <w:r w:rsidRPr="00516A71">
              <w:t>Основное мероприятие «Развитие территориального общественного самоуправления на территории поселения»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  <w:outlineLvl w:val="1"/>
            </w:pPr>
            <w:r w:rsidRPr="00516A71"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  <w:outlineLvl w:val="1"/>
            </w:pPr>
            <w:r w:rsidRPr="00516A71">
              <w:t>01 1 07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  <w:outlineLvl w:val="1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right"/>
              <w:outlineLvl w:val="0"/>
            </w:pPr>
            <w:r w:rsidRPr="00516A71">
              <w:t>490,0</w:t>
            </w:r>
          </w:p>
        </w:tc>
      </w:tr>
      <w:tr w:rsidR="00344238" w:rsidRPr="00516A71">
        <w:trPr>
          <w:gridAfter w:val="1"/>
          <w:wAfter w:w="1512" w:type="dxa"/>
          <w:trHeight w:val="315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both"/>
              <w:outlineLvl w:val="1"/>
            </w:pPr>
            <w:r w:rsidRPr="00516A71">
              <w:rPr>
                <w:sz w:val="22"/>
                <w:szCs w:val="22"/>
              </w:rPr>
              <w:t xml:space="preserve">Расходы на реализацию проектов, реализуемых территориальным общественным самоуправлением в поселении (Закупка товаров, работ и услуг для государственных нужд)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  <w:outlineLvl w:val="1"/>
            </w:pPr>
            <w:r w:rsidRPr="00516A71"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  <w:outlineLvl w:val="1"/>
              <w:rPr>
                <w:lang w:val="en-US"/>
              </w:rPr>
            </w:pPr>
            <w:r w:rsidRPr="00516A71">
              <w:t>01 1 07</w:t>
            </w:r>
            <w:r w:rsidRPr="00516A71">
              <w:rPr>
                <w:lang w:val="en-US"/>
              </w:rPr>
              <w:t xml:space="preserve"> S1420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  <w:outlineLvl w:val="1"/>
              <w:rPr>
                <w:lang w:val="en-US"/>
              </w:rPr>
            </w:pPr>
            <w:r w:rsidRPr="00516A71">
              <w:t>2</w:t>
            </w:r>
            <w:r w:rsidRPr="00516A71">
              <w:rPr>
                <w:lang w:val="en-US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right"/>
              <w:outlineLvl w:val="0"/>
            </w:pPr>
            <w:r w:rsidRPr="00516A71">
              <w:t>490,0</w:t>
            </w:r>
          </w:p>
        </w:tc>
      </w:tr>
      <w:tr w:rsidR="00344238" w:rsidRPr="00516A71">
        <w:trPr>
          <w:gridAfter w:val="1"/>
          <w:wAfter w:w="1512" w:type="dxa"/>
          <w:trHeight w:val="315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516A71" w:rsidRDefault="00344238" w:rsidP="0098503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27,2</w:t>
            </w:r>
          </w:p>
        </w:tc>
      </w:tr>
      <w:tr w:rsidR="00344238" w:rsidRPr="00516A71">
        <w:trPr>
          <w:gridAfter w:val="1"/>
          <w:wAfter w:w="1512" w:type="dxa"/>
          <w:trHeight w:val="315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516A71" w:rsidRDefault="00344238" w:rsidP="0098503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27,2</w:t>
            </w:r>
          </w:p>
        </w:tc>
      </w:tr>
      <w:tr w:rsidR="00344238" w:rsidRPr="00516A71">
        <w:trPr>
          <w:gridAfter w:val="1"/>
          <w:wAfter w:w="1512" w:type="dxa"/>
          <w:trHeight w:val="237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516A71" w:rsidRDefault="00344238" w:rsidP="0098503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27,2</w:t>
            </w:r>
          </w:p>
        </w:tc>
      </w:tr>
      <w:tr w:rsidR="00344238" w:rsidRPr="00516A71">
        <w:trPr>
          <w:gridAfter w:val="1"/>
          <w:wAfter w:w="1512" w:type="dxa"/>
          <w:trHeight w:val="1216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516A71" w:rsidRDefault="00344238" w:rsidP="0098503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Муниципальная программа Колотиловского сельского поселения "Социально-экономическое развитие Колотиловского сельского поселения  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01 3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27,2</w:t>
            </w:r>
          </w:p>
        </w:tc>
      </w:tr>
      <w:tr w:rsidR="00344238" w:rsidRPr="00516A71">
        <w:trPr>
          <w:gridAfter w:val="1"/>
          <w:wAfter w:w="1512" w:type="dxa"/>
          <w:trHeight w:val="63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516A71" w:rsidRDefault="00344238" w:rsidP="0098503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16A71">
              <w:rPr>
                <w:b/>
                <w:bCs/>
                <w:color w:val="000000"/>
              </w:rPr>
              <w:t>Подпрограмма "Обеспечение условий для развития на территории поселения физической культуры и массового спорта" муниципальной программы Колотиловского сельского поселения "Социально - экономическое развитие Колотиловского сельского поселения 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01 3 01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27,2</w:t>
            </w:r>
          </w:p>
        </w:tc>
      </w:tr>
      <w:tr w:rsidR="00344238" w:rsidRPr="00516A71">
        <w:trPr>
          <w:gridAfter w:val="1"/>
          <w:wAfter w:w="1512" w:type="dxa"/>
          <w:trHeight w:val="63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both"/>
              <w:outlineLvl w:val="1"/>
            </w:pPr>
            <w:r w:rsidRPr="00516A71">
              <w:t>Мероприятия (Социальное обеспечение и иные выплаты населению)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1"/>
            </w:pPr>
            <w:r w:rsidRPr="00516A71"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1"/>
            </w:pPr>
            <w:r w:rsidRPr="00516A71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1"/>
            </w:pPr>
            <w:r w:rsidRPr="00516A71">
              <w:t>01 3 01 29990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1"/>
            </w:pPr>
            <w:r w:rsidRPr="00516A71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right"/>
              <w:outlineLvl w:val="1"/>
            </w:pPr>
            <w:r w:rsidRPr="00516A71">
              <w:t>27,2</w:t>
            </w:r>
          </w:p>
        </w:tc>
      </w:tr>
      <w:tr w:rsidR="00344238" w:rsidRPr="00516A71">
        <w:trPr>
          <w:gridAfter w:val="1"/>
          <w:wAfter w:w="1512" w:type="dxa"/>
          <w:trHeight w:val="630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both"/>
              <w:outlineLvl w:val="1"/>
            </w:pPr>
            <w:r w:rsidRPr="00516A71">
              <w:rPr>
                <w:b/>
                <w:bCs/>
              </w:rPr>
              <w:t>ВСЕГО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1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1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1"/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8404BD">
            <w:pPr>
              <w:jc w:val="center"/>
              <w:outlineLvl w:val="1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238" w:rsidRPr="00516A71" w:rsidRDefault="00344238" w:rsidP="008404BD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11 879,6</w:t>
            </w:r>
          </w:p>
        </w:tc>
      </w:tr>
    </w:tbl>
    <w:p w:rsidR="00344238" w:rsidRPr="00516A71" w:rsidRDefault="00344238" w:rsidP="006D4CA3">
      <w:pPr>
        <w:ind w:right="180"/>
        <w:rPr>
          <w:sz w:val="28"/>
          <w:szCs w:val="28"/>
        </w:rPr>
      </w:pPr>
    </w:p>
    <w:p w:rsidR="00344238" w:rsidRPr="00516A71" w:rsidRDefault="00344238" w:rsidP="00C65858">
      <w:pPr>
        <w:tabs>
          <w:tab w:val="left" w:pos="6000"/>
        </w:tabs>
        <w:ind w:right="180"/>
        <w:rPr>
          <w:sz w:val="28"/>
          <w:szCs w:val="28"/>
        </w:rPr>
      </w:pPr>
    </w:p>
    <w:p w:rsidR="00344238" w:rsidRPr="00516A71" w:rsidRDefault="00344238" w:rsidP="008404BD">
      <w:pPr>
        <w:ind w:right="180"/>
        <w:rPr>
          <w:sz w:val="28"/>
          <w:szCs w:val="28"/>
        </w:rPr>
      </w:pPr>
    </w:p>
    <w:tbl>
      <w:tblPr>
        <w:tblW w:w="10008" w:type="dxa"/>
        <w:tblInd w:w="-106" w:type="dxa"/>
        <w:tblLayout w:type="fixed"/>
        <w:tblLook w:val="0000"/>
      </w:tblPr>
      <w:tblGrid>
        <w:gridCol w:w="10008"/>
      </w:tblGrid>
      <w:tr w:rsidR="00344238" w:rsidRPr="00516A71">
        <w:trPr>
          <w:trHeight w:val="330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516A71" w:rsidRDefault="00344238" w:rsidP="007F14C3">
            <w:pPr>
              <w:jc w:val="right"/>
            </w:pPr>
            <w:r w:rsidRPr="00516A71">
              <w:t>Приложение 7</w:t>
            </w:r>
          </w:p>
        </w:tc>
      </w:tr>
      <w:tr w:rsidR="00344238" w:rsidRPr="00516A71">
        <w:trPr>
          <w:trHeight w:val="330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516A71" w:rsidRDefault="00344238" w:rsidP="007F14C3">
            <w:pPr>
              <w:jc w:val="right"/>
            </w:pPr>
            <w:r w:rsidRPr="00516A71">
              <w:t>к решению земского собрания</w:t>
            </w:r>
          </w:p>
        </w:tc>
      </w:tr>
      <w:tr w:rsidR="00344238" w:rsidRPr="00516A71">
        <w:trPr>
          <w:trHeight w:val="330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516A71" w:rsidRDefault="00344238" w:rsidP="007F14C3">
            <w:pPr>
              <w:jc w:val="right"/>
            </w:pPr>
            <w:r w:rsidRPr="00516A71">
              <w:t>Колотиловского сельского поселения</w:t>
            </w:r>
          </w:p>
        </w:tc>
      </w:tr>
      <w:tr w:rsidR="00344238" w:rsidRPr="00516A71">
        <w:trPr>
          <w:trHeight w:val="330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238" w:rsidRPr="00516A71" w:rsidRDefault="00344238" w:rsidP="00F628E1">
            <w:pPr>
              <w:ind w:left="-180" w:firstLine="180"/>
              <w:jc w:val="right"/>
            </w:pPr>
            <w:r w:rsidRPr="00516A71">
              <w:t xml:space="preserve">от </w:t>
            </w:r>
            <w:r>
              <w:t xml:space="preserve">21 апреля </w:t>
            </w:r>
            <w:r w:rsidRPr="00516A71">
              <w:t>2023г.  №</w:t>
            </w:r>
            <w:r>
              <w:t>14</w:t>
            </w:r>
          </w:p>
        </w:tc>
      </w:tr>
    </w:tbl>
    <w:p w:rsidR="00344238" w:rsidRPr="00516A71" w:rsidRDefault="00344238" w:rsidP="00AD4F40">
      <w:pPr>
        <w:ind w:right="180"/>
        <w:jc w:val="center"/>
        <w:rPr>
          <w:sz w:val="28"/>
          <w:szCs w:val="28"/>
        </w:rPr>
      </w:pPr>
      <w:r w:rsidRPr="00516A71">
        <w:rPr>
          <w:b/>
          <w:bCs/>
          <w:sz w:val="28"/>
          <w:szCs w:val="28"/>
        </w:rPr>
        <w:t>Распределение бюджетных ассигнований  целевым статьям (муниципальным программам Колотиловского сельского поселения и непрограммным направлениям деятельности), группам видов расходов, разделам, подразделам  классификации расходов бюджета за 2022 год</w:t>
      </w:r>
    </w:p>
    <w:p w:rsidR="00344238" w:rsidRPr="00516A71" w:rsidRDefault="00344238" w:rsidP="008404BD">
      <w:pPr>
        <w:ind w:right="180"/>
        <w:rPr>
          <w:sz w:val="28"/>
          <w:szCs w:val="28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4680"/>
        <w:gridCol w:w="1800"/>
        <w:gridCol w:w="720"/>
        <w:gridCol w:w="480"/>
        <w:gridCol w:w="776"/>
        <w:gridCol w:w="1372"/>
      </w:tblGrid>
      <w:tr w:rsidR="00344238" w:rsidRPr="00516A71">
        <w:trPr>
          <w:trHeight w:val="6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Наименование КЦСР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Вид расходов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Раздел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Подраздел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238" w:rsidRPr="00516A71" w:rsidRDefault="00344238" w:rsidP="007F14C3">
            <w:pPr>
              <w:jc w:val="center"/>
            </w:pPr>
            <w:r w:rsidRPr="00516A71">
              <w:t>2022год</w:t>
            </w:r>
          </w:p>
        </w:tc>
      </w:tr>
      <w:tr w:rsidR="00344238" w:rsidRPr="00516A71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rPr>
                <w:b/>
                <w:bCs/>
              </w:rPr>
            </w:pPr>
            <w:r w:rsidRPr="00516A71">
              <w:rPr>
                <w:b/>
                <w:bCs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rPr>
                <w:b/>
                <w:bCs/>
              </w:rPr>
            </w:pPr>
            <w:r w:rsidRPr="00516A71">
              <w:rPr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rPr>
                <w:b/>
                <w:bCs/>
              </w:rPr>
            </w:pPr>
            <w:r w:rsidRPr="00516A71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rPr>
                <w:b/>
                <w:bCs/>
              </w:rPr>
            </w:pPr>
            <w:r w:rsidRPr="00516A71">
              <w:rPr>
                <w:b/>
                <w:bCs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rPr>
                <w:b/>
                <w:bCs/>
              </w:rPr>
            </w:pPr>
            <w:r w:rsidRPr="00516A71">
              <w:rPr>
                <w:b/>
                <w:bCs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rPr>
                <w:b/>
                <w:bCs/>
              </w:rPr>
            </w:pPr>
            <w:r w:rsidRPr="00516A71">
              <w:rPr>
                <w:b/>
                <w:bCs/>
              </w:rPr>
              <w:t>6</w:t>
            </w:r>
          </w:p>
        </w:tc>
      </w:tr>
      <w:tr w:rsidR="00344238" w:rsidRPr="00516A71">
        <w:trPr>
          <w:trHeight w:val="147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Муниципальная программа Колотиловского сельского поселения "Социально-экономическое развитие Колотиловского сельского поселения 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rPr>
                <w:b/>
                <w:bCs/>
              </w:rPr>
            </w:pPr>
            <w:r w:rsidRPr="00516A71">
              <w:rPr>
                <w:b/>
                <w:bCs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4 187,2</w:t>
            </w:r>
          </w:p>
        </w:tc>
      </w:tr>
      <w:tr w:rsidR="00344238" w:rsidRPr="00516A71">
        <w:trPr>
          <w:trHeight w:val="185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Подпрограмма "Развитие жилищно - коммунального хозяйства поселения" муниципальной программы Колотиловского сельского поселения "Социально-экономическое развитие Колотиловского сельского поселения 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rPr>
                <w:b/>
                <w:bCs/>
              </w:rPr>
            </w:pPr>
            <w:r w:rsidRPr="00516A71">
              <w:rPr>
                <w:b/>
                <w:bCs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4 160,0</w:t>
            </w:r>
          </w:p>
        </w:tc>
      </w:tr>
      <w:tr w:rsidR="00344238" w:rsidRPr="00516A71">
        <w:trPr>
          <w:trHeight w:val="7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Основное мероприятие "Благоустройство населенных пунктов"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rPr>
                <w:b/>
                <w:bCs/>
              </w:rPr>
            </w:pPr>
            <w:r w:rsidRPr="00516A71">
              <w:rPr>
                <w:b/>
                <w:bCs/>
              </w:rPr>
              <w:t>01 1 01 00000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right"/>
              <w:outlineLvl w:val="0"/>
              <w:rPr>
                <w:b/>
                <w:bCs/>
              </w:rPr>
            </w:pPr>
            <w:r w:rsidRPr="00516A71">
              <w:rPr>
                <w:b/>
                <w:bCs/>
              </w:rPr>
              <w:t>3 117,7</w:t>
            </w:r>
          </w:p>
        </w:tc>
      </w:tr>
      <w:tr w:rsidR="00344238" w:rsidRPr="00516A71">
        <w:trPr>
          <w:trHeight w:val="6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</w:pPr>
            <w:r w:rsidRPr="00516A71">
              <w:t>Благоустройство (Закупка товаров, работ и услуг для государственных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01 1 01 20010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ind w:left="-108" w:firstLine="108"/>
              <w:jc w:val="right"/>
              <w:outlineLvl w:val="0"/>
            </w:pPr>
            <w:r w:rsidRPr="00516A71">
              <w:t xml:space="preserve"> 1 183,7</w:t>
            </w:r>
          </w:p>
        </w:tc>
      </w:tr>
      <w:tr w:rsidR="00344238" w:rsidRPr="00516A71">
        <w:trPr>
          <w:trHeight w:val="50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both"/>
              <w:outlineLvl w:val="0"/>
            </w:pPr>
            <w:r w:rsidRPr="00516A71">
              <w:t>Организация благоустройства территории поселения (Межбюджетные трансферты)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01 1 01 80010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E6201A">
            <w:pPr>
              <w:jc w:val="right"/>
              <w:outlineLvl w:val="1"/>
            </w:pPr>
            <w:r w:rsidRPr="00516A71">
              <w:t>1934,0</w:t>
            </w:r>
          </w:p>
        </w:tc>
      </w:tr>
      <w:tr w:rsidR="00344238" w:rsidRPr="00516A71">
        <w:trPr>
          <w:trHeight w:val="50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B8776A">
            <w:pPr>
              <w:jc w:val="both"/>
              <w:outlineLvl w:val="0"/>
            </w:pPr>
            <w:r w:rsidRPr="00516A71">
              <w:t>Основное мероприятие организация наружного освещения населенных пунктов Краснояружского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01 1 03 00000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E6201A">
            <w:pPr>
              <w:jc w:val="right"/>
              <w:outlineLvl w:val="1"/>
            </w:pPr>
            <w:r w:rsidRPr="00516A71">
              <w:t>486,3</w:t>
            </w:r>
          </w:p>
        </w:tc>
      </w:tr>
      <w:tr w:rsidR="00344238" w:rsidRPr="00516A71">
        <w:trPr>
          <w:trHeight w:val="50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both"/>
              <w:outlineLvl w:val="0"/>
            </w:pPr>
            <w:r w:rsidRPr="00516A71"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01 1 03 81340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E6201A">
            <w:pPr>
              <w:jc w:val="right"/>
              <w:outlineLvl w:val="1"/>
            </w:pPr>
            <w:r w:rsidRPr="00516A71">
              <w:t>486,3</w:t>
            </w:r>
          </w:p>
        </w:tc>
      </w:tr>
      <w:tr w:rsidR="00344238" w:rsidRPr="00516A71">
        <w:trPr>
          <w:trHeight w:val="50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B8776A">
            <w:pPr>
              <w:jc w:val="both"/>
              <w:outlineLvl w:val="1"/>
            </w:pPr>
            <w:r w:rsidRPr="00516A71">
              <w:t>Основное мероприятие организация и проведение конкурсов по благоустройству населенных пунктов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01 1 04 00000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E6201A">
            <w:pPr>
              <w:jc w:val="right"/>
              <w:outlineLvl w:val="1"/>
            </w:pPr>
            <w:r w:rsidRPr="00516A71">
              <w:t>66</w:t>
            </w:r>
          </w:p>
        </w:tc>
      </w:tr>
      <w:tr w:rsidR="00344238" w:rsidRPr="00516A71">
        <w:trPr>
          <w:trHeight w:val="50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both"/>
              <w:outlineLvl w:val="1"/>
            </w:pPr>
            <w:r w:rsidRPr="00516A71">
              <w:t>Организация и проведение конкурсов по благоустройству населенных пунктов района (Закупка товаров, работ и услуг для государственных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01 1 04 71360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E6201A">
            <w:pPr>
              <w:jc w:val="right"/>
              <w:outlineLvl w:val="1"/>
            </w:pPr>
            <w:r w:rsidRPr="00516A71">
              <w:t>48,0</w:t>
            </w:r>
          </w:p>
        </w:tc>
      </w:tr>
      <w:tr w:rsidR="00344238" w:rsidRPr="00516A71">
        <w:trPr>
          <w:trHeight w:val="50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both"/>
              <w:outlineLvl w:val="1"/>
            </w:pPr>
            <w:r w:rsidRPr="00516A71">
              <w:t xml:space="preserve">Организация и проведение конкурсов по благоустройству населенных пунктов района (Социальное обеспечение и иные выплаты населению)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01 1 04 71360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E6201A">
            <w:pPr>
              <w:jc w:val="right"/>
              <w:outlineLvl w:val="1"/>
            </w:pPr>
            <w:r w:rsidRPr="00516A71">
              <w:t>12,0</w:t>
            </w:r>
          </w:p>
        </w:tc>
      </w:tr>
      <w:tr w:rsidR="00344238" w:rsidRPr="00516A71">
        <w:trPr>
          <w:trHeight w:val="50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both"/>
              <w:outlineLvl w:val="0"/>
            </w:pPr>
            <w:r w:rsidRPr="00516A71">
              <w:rPr>
                <w:sz w:val="22"/>
                <w:szCs w:val="22"/>
              </w:rPr>
              <w:t>Организация и проведение конкурсов по благоустройству населенных пунктов районов (Иные межбюджетные трансферты)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01 1 04 81360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E6201A">
            <w:pPr>
              <w:jc w:val="right"/>
              <w:outlineLvl w:val="1"/>
            </w:pPr>
            <w:r w:rsidRPr="00516A71">
              <w:t>6,0</w:t>
            </w:r>
          </w:p>
        </w:tc>
      </w:tr>
      <w:tr w:rsidR="00344238" w:rsidRPr="00516A71">
        <w:trPr>
          <w:trHeight w:val="50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both"/>
              <w:outlineLvl w:val="0"/>
            </w:pPr>
            <w:r w:rsidRPr="00516A71">
              <w:t>Основное мероприятие «Развитие территориального общественного самоуправления на территории поселения»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01 1 07 00000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E6201A">
            <w:pPr>
              <w:jc w:val="right"/>
              <w:outlineLvl w:val="1"/>
            </w:pPr>
            <w:r w:rsidRPr="00516A71">
              <w:t>490</w:t>
            </w:r>
          </w:p>
        </w:tc>
      </w:tr>
      <w:tr w:rsidR="00344238" w:rsidRPr="00516A71">
        <w:trPr>
          <w:trHeight w:val="50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both"/>
              <w:outlineLvl w:val="0"/>
            </w:pPr>
            <w:r w:rsidRPr="00516A71">
              <w:rPr>
                <w:sz w:val="22"/>
                <w:szCs w:val="22"/>
              </w:rPr>
              <w:t>Расходы на реализацию проектов, реализуемых территориальным общественным самоуправлением в поселении (Закупка товаров, работ и услуг для государственных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01 1 07</w:t>
            </w:r>
            <w:r w:rsidRPr="00516A71">
              <w:rPr>
                <w:lang w:val="en-US"/>
              </w:rPr>
              <w:t xml:space="preserve"> S1420</w:t>
            </w:r>
            <w:r w:rsidRPr="00516A71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E6201A">
            <w:pPr>
              <w:jc w:val="right"/>
              <w:outlineLvl w:val="1"/>
            </w:pPr>
            <w:r w:rsidRPr="00516A71">
              <w:t>490,0</w:t>
            </w:r>
          </w:p>
        </w:tc>
      </w:tr>
      <w:tr w:rsidR="00344238" w:rsidRPr="00516A71">
        <w:trPr>
          <w:trHeight w:val="2123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 xml:space="preserve">Подпрограмма «Обеспечение условий для развития на территории поселения физической культуры и массового спорта» муниципальной программы  Колотиловского сельского поселения «Социально-экономическое развитие Колотиловского сельского поселения»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rPr>
                <w:b/>
                <w:bCs/>
              </w:rPr>
            </w:pPr>
            <w:r w:rsidRPr="00516A71">
              <w:rPr>
                <w:b/>
                <w:bCs/>
              </w:rPr>
              <w:t>01 3 00 00000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</w:pPr>
            <w:r w:rsidRPr="00516A71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</w:pPr>
            <w:r w:rsidRPr="00516A71"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</w:pPr>
            <w:r w:rsidRPr="00516A71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27,2</w:t>
            </w:r>
          </w:p>
        </w:tc>
      </w:tr>
      <w:tr w:rsidR="00344238" w:rsidRPr="00516A71">
        <w:trPr>
          <w:trHeight w:val="6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Основное мероприятие "Мероприятия по спорту"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rPr>
                <w:b/>
                <w:bCs/>
              </w:rPr>
            </w:pPr>
            <w:r w:rsidRPr="00516A71">
              <w:rPr>
                <w:b/>
                <w:bCs/>
              </w:rPr>
              <w:t>01 3 01 00000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</w:pPr>
            <w:r w:rsidRPr="00516A71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</w:pPr>
            <w:r w:rsidRPr="00516A71"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</w:pPr>
            <w:r w:rsidRPr="00516A71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27,2</w:t>
            </w:r>
          </w:p>
        </w:tc>
      </w:tr>
      <w:tr w:rsidR="00344238" w:rsidRPr="00516A71">
        <w:trPr>
          <w:trHeight w:val="6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t xml:space="preserve">Мероприятия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rPr>
                <w:b/>
                <w:bCs/>
              </w:rPr>
            </w:pPr>
            <w:r w:rsidRPr="00516A71">
              <w:t>01 3 01 29990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right"/>
              <w:rPr>
                <w:b/>
                <w:bCs/>
              </w:rPr>
            </w:pPr>
            <w:r w:rsidRPr="00516A71">
              <w:t>27,2</w:t>
            </w:r>
          </w:p>
        </w:tc>
      </w:tr>
      <w:tr w:rsidR="00344238" w:rsidRPr="00516A71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Непрограммная часть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rPr>
                <w:b/>
                <w:bCs/>
              </w:rPr>
            </w:pPr>
            <w:r w:rsidRPr="00516A71">
              <w:rPr>
                <w:b/>
                <w:bCs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7692,4</w:t>
            </w:r>
          </w:p>
        </w:tc>
      </w:tr>
      <w:tr w:rsidR="00344238" w:rsidRPr="00516A71">
        <w:trPr>
          <w:trHeight w:val="15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Непрограммное направление деятельности «Реализация  функций органов местного самоуправления Колотиловского сельского поселения Краснояружского района»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rPr>
                <w:b/>
                <w:bCs/>
              </w:rPr>
            </w:pPr>
            <w:r w:rsidRPr="00516A71">
              <w:rPr>
                <w:b/>
                <w:bCs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7692,4</w:t>
            </w:r>
          </w:p>
        </w:tc>
      </w:tr>
      <w:tr w:rsidR="00344238" w:rsidRPr="00516A71">
        <w:trPr>
          <w:trHeight w:val="22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</w:pPr>
            <w:r w:rsidRPr="00516A71"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</w:pPr>
            <w:r w:rsidRPr="00516A71"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right"/>
              <w:outlineLvl w:val="1"/>
            </w:pPr>
            <w:r w:rsidRPr="00516A71">
              <w:t>1896,4</w:t>
            </w:r>
          </w:p>
        </w:tc>
      </w:tr>
      <w:tr w:rsidR="00344238" w:rsidRPr="00516A71">
        <w:trPr>
          <w:trHeight w:val="9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outlineLvl w:val="1"/>
            </w:pPr>
            <w:r w:rsidRPr="00516A71">
              <w:t>Обеспечение функций органов местного самоуправления (Закупка товаров, работ и услуг для государственных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right"/>
              <w:outlineLvl w:val="1"/>
            </w:pPr>
            <w:r w:rsidRPr="00516A71">
              <w:t>947,0</w:t>
            </w:r>
          </w:p>
        </w:tc>
      </w:tr>
      <w:tr w:rsidR="00344238" w:rsidRPr="00516A71">
        <w:trPr>
          <w:trHeight w:val="9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outlineLvl w:val="1"/>
            </w:pPr>
            <w:r w:rsidRPr="00516A71"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Колотиловского сельского поселения»  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  <w:outlineLvl w:val="1"/>
            </w:pPr>
            <w:r w:rsidRPr="00516A71"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  <w:outlineLvl w:val="1"/>
            </w:pPr>
            <w:r w:rsidRPr="00516A71"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  <w:outlineLvl w:val="1"/>
            </w:pPr>
            <w:r w:rsidRPr="00516A71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  <w:outlineLvl w:val="1"/>
            </w:pPr>
            <w:r w:rsidRPr="00516A71"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right"/>
              <w:outlineLvl w:val="1"/>
            </w:pPr>
            <w:r w:rsidRPr="00516A71">
              <w:t>5,0</w:t>
            </w:r>
          </w:p>
        </w:tc>
      </w:tr>
      <w:tr w:rsidR="00344238" w:rsidRPr="00516A71">
        <w:trPr>
          <w:trHeight w:val="9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outlineLvl w:val="1"/>
            </w:pPr>
            <w:r w:rsidRPr="00516A71"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right"/>
              <w:outlineLvl w:val="1"/>
            </w:pPr>
            <w:r w:rsidRPr="00516A71">
              <w:t>4,9</w:t>
            </w:r>
          </w:p>
        </w:tc>
      </w:tr>
      <w:tr w:rsidR="00344238" w:rsidRPr="00516A71">
        <w:trPr>
          <w:trHeight w:val="28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outlineLvl w:val="1"/>
            </w:pPr>
            <w:r w:rsidRPr="00516A71"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99 9 00 00220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100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right"/>
              <w:outlineLvl w:val="1"/>
            </w:pPr>
            <w:r w:rsidRPr="00516A71">
              <w:t>945,7</w:t>
            </w:r>
          </w:p>
        </w:tc>
      </w:tr>
      <w:tr w:rsidR="00344238" w:rsidRPr="00516A71">
        <w:trPr>
          <w:trHeight w:val="9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both"/>
              <w:outlineLvl w:val="1"/>
            </w:pPr>
            <w:r w:rsidRPr="00516A71">
              <w:t>Проведение мероприятий по обеспечению пожарной безопасности (Закупка товаров, работ и услуг для государственных нужд)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</w:pPr>
            <w:r w:rsidRPr="00516A71">
              <w:t>99 900 20850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</w:pPr>
            <w:r w:rsidRPr="00516A71"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right"/>
              <w:outlineLvl w:val="1"/>
            </w:pPr>
            <w:r w:rsidRPr="00516A71">
              <w:t>247,7</w:t>
            </w:r>
          </w:p>
        </w:tc>
      </w:tr>
      <w:tr w:rsidR="00344238" w:rsidRPr="00516A71">
        <w:trPr>
          <w:trHeight w:val="9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both"/>
              <w:outlineLvl w:val="1"/>
            </w:pPr>
            <w:r w:rsidRPr="00516A71">
              <w:t>Подготовка населения и организаций к действиям в чрезвычайных ситуациях (Закупка товаров, работ и услуг для государственных (муниципальных) нужд)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  <w:outlineLvl w:val="1"/>
            </w:pPr>
            <w:r w:rsidRPr="00516A71">
              <w:t>99 9 00 20340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14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right"/>
            </w:pPr>
            <w:r w:rsidRPr="00516A71">
              <w:t>10,9</w:t>
            </w:r>
          </w:p>
        </w:tc>
      </w:tr>
      <w:tr w:rsidR="00344238" w:rsidRPr="00516A71">
        <w:trPr>
          <w:trHeight w:val="9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both"/>
              <w:outlineLvl w:val="1"/>
            </w:pPr>
            <w:r w:rsidRPr="00516A71">
              <w:t>Подготовка населения и организаций к действиям в чрезвычайных ситуациях (Иные выплаты населению)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  <w:outlineLvl w:val="1"/>
            </w:pPr>
            <w:r w:rsidRPr="00516A71">
              <w:t>99 9 00 20340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300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  <w:rPr>
                <w:lang w:val="en-US"/>
              </w:rPr>
            </w:pPr>
            <w:r w:rsidRPr="00516A71">
              <w:rPr>
                <w:lang w:val="en-US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rPr>
                <w:lang w:val="en-US"/>
              </w:rPr>
              <w:t>1</w:t>
            </w:r>
            <w:r w:rsidRPr="00516A71"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right"/>
            </w:pPr>
            <w:r w:rsidRPr="00516A71">
              <w:t>139,3</w:t>
            </w:r>
          </w:p>
        </w:tc>
      </w:tr>
      <w:tr w:rsidR="00344238" w:rsidRPr="00516A71">
        <w:trPr>
          <w:trHeight w:val="9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both"/>
              <w:outlineLvl w:val="1"/>
            </w:pPr>
            <w:r w:rsidRPr="00516A71">
              <w:t>Подготовка населения и организаций к действиям в чрезвычайных ситуациях (Закупка товаров, работ и услуг для государственных (муниципальных) нужд)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  <w:outlineLvl w:val="1"/>
              <w:rPr>
                <w:lang w:val="en-US"/>
              </w:rPr>
            </w:pPr>
            <w:r w:rsidRPr="00516A71">
              <w:t xml:space="preserve">99 9 00 </w:t>
            </w:r>
            <w:r w:rsidRPr="00516A71">
              <w:rPr>
                <w:lang w:val="en-US"/>
              </w:rPr>
              <w:t>S0520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14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right"/>
            </w:pPr>
            <w:r w:rsidRPr="00516A71">
              <w:t>64,6</w:t>
            </w:r>
          </w:p>
        </w:tc>
      </w:tr>
      <w:tr w:rsidR="00344238" w:rsidRPr="00516A71">
        <w:trPr>
          <w:trHeight w:val="9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both"/>
              <w:outlineLvl w:val="1"/>
            </w:pPr>
            <w:r w:rsidRPr="00516A71">
              <w:t>Выплата премий и грантов в различных областях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  <w:outlineLvl w:val="1"/>
              <w:rPr>
                <w:lang w:val="en-US"/>
              </w:rPr>
            </w:pPr>
            <w:r w:rsidRPr="00516A71">
              <w:t xml:space="preserve">99 9 00 </w:t>
            </w:r>
            <w:r w:rsidRPr="00516A71">
              <w:rPr>
                <w:lang w:val="en-US"/>
              </w:rPr>
              <w:t>S0520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300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14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right"/>
            </w:pPr>
            <w:r w:rsidRPr="00516A71">
              <w:t>1704,3</w:t>
            </w:r>
          </w:p>
        </w:tc>
      </w:tr>
      <w:tr w:rsidR="00344238" w:rsidRPr="00516A71">
        <w:trPr>
          <w:trHeight w:val="25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outlineLvl w:val="1"/>
            </w:pPr>
            <w:r w:rsidRPr="00516A71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98503B">
            <w:pPr>
              <w:jc w:val="center"/>
              <w:outlineLvl w:val="1"/>
              <w:rPr>
                <w:lang w:val="en-US"/>
              </w:rPr>
            </w:pPr>
            <w:r w:rsidRPr="00516A71"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100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right"/>
              <w:outlineLvl w:val="1"/>
            </w:pPr>
            <w:r w:rsidRPr="00516A71">
              <w:t>91,5</w:t>
            </w:r>
          </w:p>
        </w:tc>
      </w:tr>
      <w:tr w:rsidR="00344238" w:rsidRPr="00516A71">
        <w:trPr>
          <w:trHeight w:val="12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both"/>
              <w:outlineLvl w:val="1"/>
            </w:pPr>
            <w:r w:rsidRPr="00516A71"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нужд)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center"/>
              <w:outlineLvl w:val="1"/>
            </w:pPr>
            <w:r w:rsidRPr="00516A71"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38" w:rsidRPr="00516A71" w:rsidRDefault="00344238" w:rsidP="007F14C3">
            <w:pPr>
              <w:jc w:val="right"/>
              <w:outlineLvl w:val="1"/>
            </w:pPr>
            <w:r w:rsidRPr="00516A71">
              <w:t>9,1</w:t>
            </w:r>
          </w:p>
        </w:tc>
      </w:tr>
      <w:tr w:rsidR="00344238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516A71" w:rsidRDefault="00344238" w:rsidP="007F14C3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516A71" w:rsidRDefault="00344238" w:rsidP="007F14C3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516A71" w:rsidRDefault="00344238" w:rsidP="007F14C3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516A71" w:rsidRDefault="00344238" w:rsidP="007F14C3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516A71" w:rsidRDefault="00344238" w:rsidP="007F14C3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238" w:rsidRPr="00516A71" w:rsidRDefault="00344238" w:rsidP="007F14C3">
            <w:pPr>
              <w:jc w:val="right"/>
              <w:rPr>
                <w:b/>
                <w:bCs/>
              </w:rPr>
            </w:pPr>
            <w:r w:rsidRPr="00516A71">
              <w:rPr>
                <w:b/>
                <w:bCs/>
              </w:rPr>
              <w:t>11 879,6</w:t>
            </w:r>
          </w:p>
        </w:tc>
      </w:tr>
    </w:tbl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A6002A">
      <w:pPr>
        <w:ind w:right="180"/>
        <w:rPr>
          <w:sz w:val="28"/>
          <w:szCs w:val="28"/>
        </w:rPr>
      </w:pPr>
    </w:p>
    <w:p w:rsidR="00344238" w:rsidRDefault="00344238" w:rsidP="008404BD">
      <w:pPr>
        <w:ind w:right="180"/>
      </w:pPr>
    </w:p>
    <w:p w:rsidR="00344238" w:rsidRDefault="00344238" w:rsidP="008404BD">
      <w:pPr>
        <w:ind w:right="180"/>
      </w:pPr>
    </w:p>
    <w:p w:rsidR="00344238" w:rsidRDefault="00344238" w:rsidP="00171792"/>
    <w:p w:rsidR="00344238" w:rsidRDefault="00344238" w:rsidP="00171792"/>
    <w:p w:rsidR="00344238" w:rsidRDefault="00344238" w:rsidP="00171792"/>
    <w:sectPr w:rsidR="00344238" w:rsidSect="004229DE">
      <w:pgSz w:w="11906" w:h="16838"/>
      <w:pgMar w:top="397" w:right="566" w:bottom="284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238" w:rsidRDefault="00344238" w:rsidP="00171792">
      <w:r>
        <w:separator/>
      </w:r>
    </w:p>
  </w:endnote>
  <w:endnote w:type="continuationSeparator" w:id="1">
    <w:p w:rsidR="00344238" w:rsidRDefault="00344238" w:rsidP="0017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238" w:rsidRDefault="00344238" w:rsidP="00171792">
      <w:r>
        <w:separator/>
      </w:r>
    </w:p>
  </w:footnote>
  <w:footnote w:type="continuationSeparator" w:id="1">
    <w:p w:rsidR="00344238" w:rsidRDefault="00344238" w:rsidP="00171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792"/>
    <w:rsid w:val="00010FFB"/>
    <w:rsid w:val="000165DB"/>
    <w:rsid w:val="0003050C"/>
    <w:rsid w:val="00033238"/>
    <w:rsid w:val="000410C6"/>
    <w:rsid w:val="00044324"/>
    <w:rsid w:val="00051BD1"/>
    <w:rsid w:val="00055F88"/>
    <w:rsid w:val="0005682A"/>
    <w:rsid w:val="000571DD"/>
    <w:rsid w:val="00063CC4"/>
    <w:rsid w:val="00065E2B"/>
    <w:rsid w:val="00070A9D"/>
    <w:rsid w:val="00081A26"/>
    <w:rsid w:val="00081FFF"/>
    <w:rsid w:val="00083FE3"/>
    <w:rsid w:val="00086FA9"/>
    <w:rsid w:val="00091A2C"/>
    <w:rsid w:val="00092977"/>
    <w:rsid w:val="000A772A"/>
    <w:rsid w:val="000C3BBD"/>
    <w:rsid w:val="000C673B"/>
    <w:rsid w:val="000D03EC"/>
    <w:rsid w:val="000E522F"/>
    <w:rsid w:val="000E70AD"/>
    <w:rsid w:val="000F52E3"/>
    <w:rsid w:val="000F6997"/>
    <w:rsid w:val="000F7950"/>
    <w:rsid w:val="0011321E"/>
    <w:rsid w:val="00124BA9"/>
    <w:rsid w:val="00127074"/>
    <w:rsid w:val="00132CEF"/>
    <w:rsid w:val="00134376"/>
    <w:rsid w:val="001379E4"/>
    <w:rsid w:val="00143A74"/>
    <w:rsid w:val="00146437"/>
    <w:rsid w:val="00155C56"/>
    <w:rsid w:val="00171792"/>
    <w:rsid w:val="001738F6"/>
    <w:rsid w:val="00173C07"/>
    <w:rsid w:val="001857C9"/>
    <w:rsid w:val="00194E2E"/>
    <w:rsid w:val="001A5D8F"/>
    <w:rsid w:val="001C119D"/>
    <w:rsid w:val="001C27FE"/>
    <w:rsid w:val="001C3059"/>
    <w:rsid w:val="001C7627"/>
    <w:rsid w:val="00203902"/>
    <w:rsid w:val="00216EC5"/>
    <w:rsid w:val="00220F8E"/>
    <w:rsid w:val="002220F3"/>
    <w:rsid w:val="00222195"/>
    <w:rsid w:val="00223E99"/>
    <w:rsid w:val="002262AC"/>
    <w:rsid w:val="00226351"/>
    <w:rsid w:val="00226F3C"/>
    <w:rsid w:val="002272B9"/>
    <w:rsid w:val="00230FB1"/>
    <w:rsid w:val="00234642"/>
    <w:rsid w:val="00235736"/>
    <w:rsid w:val="00236DAF"/>
    <w:rsid w:val="00242C33"/>
    <w:rsid w:val="00244549"/>
    <w:rsid w:val="00257BAC"/>
    <w:rsid w:val="00264329"/>
    <w:rsid w:val="00272059"/>
    <w:rsid w:val="00277DD7"/>
    <w:rsid w:val="002916FA"/>
    <w:rsid w:val="00291E4E"/>
    <w:rsid w:val="002A1775"/>
    <w:rsid w:val="002B2D37"/>
    <w:rsid w:val="002B5776"/>
    <w:rsid w:val="002C499E"/>
    <w:rsid w:val="002D56FC"/>
    <w:rsid w:val="002E7260"/>
    <w:rsid w:val="002F4CEC"/>
    <w:rsid w:val="002F7158"/>
    <w:rsid w:val="00303D27"/>
    <w:rsid w:val="0030550F"/>
    <w:rsid w:val="00305A5C"/>
    <w:rsid w:val="00312746"/>
    <w:rsid w:val="00324309"/>
    <w:rsid w:val="003278EA"/>
    <w:rsid w:val="00333556"/>
    <w:rsid w:val="00336B89"/>
    <w:rsid w:val="0033719C"/>
    <w:rsid w:val="00344238"/>
    <w:rsid w:val="00345C56"/>
    <w:rsid w:val="003505F7"/>
    <w:rsid w:val="00350992"/>
    <w:rsid w:val="003529DA"/>
    <w:rsid w:val="00354CED"/>
    <w:rsid w:val="00356442"/>
    <w:rsid w:val="0035685A"/>
    <w:rsid w:val="00363BE7"/>
    <w:rsid w:val="00371E1E"/>
    <w:rsid w:val="003722D2"/>
    <w:rsid w:val="00373660"/>
    <w:rsid w:val="00384B7F"/>
    <w:rsid w:val="003931C0"/>
    <w:rsid w:val="00397F3A"/>
    <w:rsid w:val="003A6D98"/>
    <w:rsid w:val="003B04B9"/>
    <w:rsid w:val="003C026E"/>
    <w:rsid w:val="003C2613"/>
    <w:rsid w:val="003C4EA1"/>
    <w:rsid w:val="003D7CD9"/>
    <w:rsid w:val="003E0526"/>
    <w:rsid w:val="003E4571"/>
    <w:rsid w:val="003E6AA1"/>
    <w:rsid w:val="003F2135"/>
    <w:rsid w:val="00412B78"/>
    <w:rsid w:val="00414498"/>
    <w:rsid w:val="004209CF"/>
    <w:rsid w:val="004229DE"/>
    <w:rsid w:val="004232FE"/>
    <w:rsid w:val="0042461C"/>
    <w:rsid w:val="004248ED"/>
    <w:rsid w:val="00424F7F"/>
    <w:rsid w:val="00435345"/>
    <w:rsid w:val="00437B2B"/>
    <w:rsid w:val="0044662A"/>
    <w:rsid w:val="0045172A"/>
    <w:rsid w:val="00460B47"/>
    <w:rsid w:val="004614BA"/>
    <w:rsid w:val="00466DBC"/>
    <w:rsid w:val="00472572"/>
    <w:rsid w:val="00480A46"/>
    <w:rsid w:val="004924FB"/>
    <w:rsid w:val="00493C04"/>
    <w:rsid w:val="004A091B"/>
    <w:rsid w:val="004A659E"/>
    <w:rsid w:val="004A7A34"/>
    <w:rsid w:val="004B5995"/>
    <w:rsid w:val="004D0012"/>
    <w:rsid w:val="004D3ECA"/>
    <w:rsid w:val="004E77F7"/>
    <w:rsid w:val="004F558A"/>
    <w:rsid w:val="004F6504"/>
    <w:rsid w:val="005011B5"/>
    <w:rsid w:val="005040F0"/>
    <w:rsid w:val="0050795E"/>
    <w:rsid w:val="0051551A"/>
    <w:rsid w:val="0051641B"/>
    <w:rsid w:val="005165C6"/>
    <w:rsid w:val="00516A71"/>
    <w:rsid w:val="0051769D"/>
    <w:rsid w:val="005221B0"/>
    <w:rsid w:val="005246D5"/>
    <w:rsid w:val="005271C2"/>
    <w:rsid w:val="00535F40"/>
    <w:rsid w:val="00551DC5"/>
    <w:rsid w:val="00553110"/>
    <w:rsid w:val="005577D8"/>
    <w:rsid w:val="0056128F"/>
    <w:rsid w:val="00564FBB"/>
    <w:rsid w:val="00567C4A"/>
    <w:rsid w:val="00567F94"/>
    <w:rsid w:val="00570284"/>
    <w:rsid w:val="0058329F"/>
    <w:rsid w:val="00591FE5"/>
    <w:rsid w:val="005A1343"/>
    <w:rsid w:val="005A2ADA"/>
    <w:rsid w:val="005B4E5C"/>
    <w:rsid w:val="005B6FDA"/>
    <w:rsid w:val="005D0FFC"/>
    <w:rsid w:val="005D3DE2"/>
    <w:rsid w:val="005D3E4F"/>
    <w:rsid w:val="005E4716"/>
    <w:rsid w:val="005E748C"/>
    <w:rsid w:val="005F2B2C"/>
    <w:rsid w:val="005F4444"/>
    <w:rsid w:val="005F58B7"/>
    <w:rsid w:val="006150AC"/>
    <w:rsid w:val="00621786"/>
    <w:rsid w:val="00632CDD"/>
    <w:rsid w:val="00634114"/>
    <w:rsid w:val="00651F16"/>
    <w:rsid w:val="00652F3D"/>
    <w:rsid w:val="0065581A"/>
    <w:rsid w:val="006571E6"/>
    <w:rsid w:val="0065751B"/>
    <w:rsid w:val="006661B0"/>
    <w:rsid w:val="00671106"/>
    <w:rsid w:val="00675F55"/>
    <w:rsid w:val="00677F3A"/>
    <w:rsid w:val="00685EFE"/>
    <w:rsid w:val="00691B1E"/>
    <w:rsid w:val="006921A5"/>
    <w:rsid w:val="0069340E"/>
    <w:rsid w:val="00693556"/>
    <w:rsid w:val="006A175B"/>
    <w:rsid w:val="006B2BF7"/>
    <w:rsid w:val="006D12C3"/>
    <w:rsid w:val="006D4CA3"/>
    <w:rsid w:val="006E2449"/>
    <w:rsid w:val="006F403D"/>
    <w:rsid w:val="006F49DA"/>
    <w:rsid w:val="007000B7"/>
    <w:rsid w:val="0070109A"/>
    <w:rsid w:val="007032BF"/>
    <w:rsid w:val="007059B2"/>
    <w:rsid w:val="00713C46"/>
    <w:rsid w:val="00722369"/>
    <w:rsid w:val="007365D0"/>
    <w:rsid w:val="00742E22"/>
    <w:rsid w:val="007474E8"/>
    <w:rsid w:val="007536A7"/>
    <w:rsid w:val="00766583"/>
    <w:rsid w:val="00767A96"/>
    <w:rsid w:val="007702FA"/>
    <w:rsid w:val="00770BEF"/>
    <w:rsid w:val="007A37C4"/>
    <w:rsid w:val="007A42B8"/>
    <w:rsid w:val="007A46A5"/>
    <w:rsid w:val="007A7780"/>
    <w:rsid w:val="007B19DA"/>
    <w:rsid w:val="007B1DCD"/>
    <w:rsid w:val="007B49F6"/>
    <w:rsid w:val="007B4B5D"/>
    <w:rsid w:val="007B6B9E"/>
    <w:rsid w:val="007C68CD"/>
    <w:rsid w:val="007D0BF6"/>
    <w:rsid w:val="007D2CE5"/>
    <w:rsid w:val="007D4446"/>
    <w:rsid w:val="007D76E7"/>
    <w:rsid w:val="007E3ABC"/>
    <w:rsid w:val="007E6E8A"/>
    <w:rsid w:val="007E7155"/>
    <w:rsid w:val="007E7D72"/>
    <w:rsid w:val="007F04FC"/>
    <w:rsid w:val="007F14C3"/>
    <w:rsid w:val="007F37A6"/>
    <w:rsid w:val="007F70A2"/>
    <w:rsid w:val="008052BE"/>
    <w:rsid w:val="00810275"/>
    <w:rsid w:val="00831962"/>
    <w:rsid w:val="00834324"/>
    <w:rsid w:val="008404BD"/>
    <w:rsid w:val="008404FC"/>
    <w:rsid w:val="00847563"/>
    <w:rsid w:val="00855BAA"/>
    <w:rsid w:val="00866148"/>
    <w:rsid w:val="0087180B"/>
    <w:rsid w:val="008765B7"/>
    <w:rsid w:val="00884D01"/>
    <w:rsid w:val="00892DC9"/>
    <w:rsid w:val="008935B4"/>
    <w:rsid w:val="00896B3E"/>
    <w:rsid w:val="008A30AA"/>
    <w:rsid w:val="008B4ECA"/>
    <w:rsid w:val="008B5A63"/>
    <w:rsid w:val="008B6D6E"/>
    <w:rsid w:val="008C21C5"/>
    <w:rsid w:val="008D1707"/>
    <w:rsid w:val="008D4E9E"/>
    <w:rsid w:val="008E6128"/>
    <w:rsid w:val="008E73FE"/>
    <w:rsid w:val="008F371F"/>
    <w:rsid w:val="009167C2"/>
    <w:rsid w:val="009207D4"/>
    <w:rsid w:val="0092121A"/>
    <w:rsid w:val="009332AD"/>
    <w:rsid w:val="0093451E"/>
    <w:rsid w:val="00934EB7"/>
    <w:rsid w:val="0093778D"/>
    <w:rsid w:val="009451E5"/>
    <w:rsid w:val="00951D11"/>
    <w:rsid w:val="009524D1"/>
    <w:rsid w:val="00952A85"/>
    <w:rsid w:val="009776F4"/>
    <w:rsid w:val="0098175B"/>
    <w:rsid w:val="00984218"/>
    <w:rsid w:val="0098503B"/>
    <w:rsid w:val="00987A85"/>
    <w:rsid w:val="0099121F"/>
    <w:rsid w:val="00996517"/>
    <w:rsid w:val="009A49CA"/>
    <w:rsid w:val="009C1697"/>
    <w:rsid w:val="009C7B15"/>
    <w:rsid w:val="009D0DDC"/>
    <w:rsid w:val="009D1CA8"/>
    <w:rsid w:val="009F03D0"/>
    <w:rsid w:val="00A054BF"/>
    <w:rsid w:val="00A10CD7"/>
    <w:rsid w:val="00A220FB"/>
    <w:rsid w:val="00A24A01"/>
    <w:rsid w:val="00A2516E"/>
    <w:rsid w:val="00A267B1"/>
    <w:rsid w:val="00A351B9"/>
    <w:rsid w:val="00A35D6C"/>
    <w:rsid w:val="00A50DC5"/>
    <w:rsid w:val="00A52D31"/>
    <w:rsid w:val="00A5529B"/>
    <w:rsid w:val="00A56366"/>
    <w:rsid w:val="00A6002A"/>
    <w:rsid w:val="00A60264"/>
    <w:rsid w:val="00A6578F"/>
    <w:rsid w:val="00A65B3A"/>
    <w:rsid w:val="00A67B55"/>
    <w:rsid w:val="00A80616"/>
    <w:rsid w:val="00A81133"/>
    <w:rsid w:val="00A9070B"/>
    <w:rsid w:val="00A93AAB"/>
    <w:rsid w:val="00AA1A0B"/>
    <w:rsid w:val="00AB05E6"/>
    <w:rsid w:val="00AB6FB0"/>
    <w:rsid w:val="00AB749C"/>
    <w:rsid w:val="00AC3CF1"/>
    <w:rsid w:val="00AD4F40"/>
    <w:rsid w:val="00AE0907"/>
    <w:rsid w:val="00AE5513"/>
    <w:rsid w:val="00AF2542"/>
    <w:rsid w:val="00AF4C32"/>
    <w:rsid w:val="00AF7BA6"/>
    <w:rsid w:val="00B0056C"/>
    <w:rsid w:val="00B14C84"/>
    <w:rsid w:val="00B22E92"/>
    <w:rsid w:val="00B275E8"/>
    <w:rsid w:val="00B3290E"/>
    <w:rsid w:val="00B3412A"/>
    <w:rsid w:val="00B43F63"/>
    <w:rsid w:val="00B528F6"/>
    <w:rsid w:val="00B56C7E"/>
    <w:rsid w:val="00B67D08"/>
    <w:rsid w:val="00B83BF2"/>
    <w:rsid w:val="00B8654D"/>
    <w:rsid w:val="00B8776A"/>
    <w:rsid w:val="00B97801"/>
    <w:rsid w:val="00BA1261"/>
    <w:rsid w:val="00BD53C2"/>
    <w:rsid w:val="00BD6B7B"/>
    <w:rsid w:val="00BE6134"/>
    <w:rsid w:val="00BE6FF9"/>
    <w:rsid w:val="00BF27AC"/>
    <w:rsid w:val="00C0204A"/>
    <w:rsid w:val="00C224C1"/>
    <w:rsid w:val="00C26200"/>
    <w:rsid w:val="00C3016E"/>
    <w:rsid w:val="00C312BA"/>
    <w:rsid w:val="00C3386D"/>
    <w:rsid w:val="00C34190"/>
    <w:rsid w:val="00C418CF"/>
    <w:rsid w:val="00C64914"/>
    <w:rsid w:val="00C65858"/>
    <w:rsid w:val="00C65DE4"/>
    <w:rsid w:val="00C66FD8"/>
    <w:rsid w:val="00C7377E"/>
    <w:rsid w:val="00C83424"/>
    <w:rsid w:val="00CA5769"/>
    <w:rsid w:val="00CA6AA8"/>
    <w:rsid w:val="00CB3F34"/>
    <w:rsid w:val="00CC1486"/>
    <w:rsid w:val="00CC4AA9"/>
    <w:rsid w:val="00CD0632"/>
    <w:rsid w:val="00CE33D1"/>
    <w:rsid w:val="00CE38B5"/>
    <w:rsid w:val="00CE3B98"/>
    <w:rsid w:val="00CE3F5B"/>
    <w:rsid w:val="00CF0AB7"/>
    <w:rsid w:val="00CF63EE"/>
    <w:rsid w:val="00D00341"/>
    <w:rsid w:val="00D0642D"/>
    <w:rsid w:val="00D1513C"/>
    <w:rsid w:val="00D215AF"/>
    <w:rsid w:val="00D223EA"/>
    <w:rsid w:val="00D22DF4"/>
    <w:rsid w:val="00D268E4"/>
    <w:rsid w:val="00D26FA0"/>
    <w:rsid w:val="00D3128F"/>
    <w:rsid w:val="00D3586A"/>
    <w:rsid w:val="00D36716"/>
    <w:rsid w:val="00D416EC"/>
    <w:rsid w:val="00D47E86"/>
    <w:rsid w:val="00D61C8B"/>
    <w:rsid w:val="00D64C15"/>
    <w:rsid w:val="00D7639B"/>
    <w:rsid w:val="00D776FA"/>
    <w:rsid w:val="00D81163"/>
    <w:rsid w:val="00D842B9"/>
    <w:rsid w:val="00D9145E"/>
    <w:rsid w:val="00D94EB1"/>
    <w:rsid w:val="00D95B65"/>
    <w:rsid w:val="00D96DBE"/>
    <w:rsid w:val="00DA186B"/>
    <w:rsid w:val="00DA5674"/>
    <w:rsid w:val="00DB0A1C"/>
    <w:rsid w:val="00DB0DFB"/>
    <w:rsid w:val="00DC45E0"/>
    <w:rsid w:val="00DC6737"/>
    <w:rsid w:val="00DC77E1"/>
    <w:rsid w:val="00DD1E82"/>
    <w:rsid w:val="00DD7BB1"/>
    <w:rsid w:val="00E01594"/>
    <w:rsid w:val="00E05584"/>
    <w:rsid w:val="00E12BCB"/>
    <w:rsid w:val="00E24D9C"/>
    <w:rsid w:val="00E32A6B"/>
    <w:rsid w:val="00E35099"/>
    <w:rsid w:val="00E36FEE"/>
    <w:rsid w:val="00E37FE7"/>
    <w:rsid w:val="00E40B6A"/>
    <w:rsid w:val="00E420AB"/>
    <w:rsid w:val="00E46882"/>
    <w:rsid w:val="00E5186C"/>
    <w:rsid w:val="00E53F39"/>
    <w:rsid w:val="00E56192"/>
    <w:rsid w:val="00E6201A"/>
    <w:rsid w:val="00E67F3D"/>
    <w:rsid w:val="00E70A40"/>
    <w:rsid w:val="00E71C43"/>
    <w:rsid w:val="00E74273"/>
    <w:rsid w:val="00E75091"/>
    <w:rsid w:val="00E823B6"/>
    <w:rsid w:val="00E825C1"/>
    <w:rsid w:val="00E869EE"/>
    <w:rsid w:val="00E93433"/>
    <w:rsid w:val="00E96FE9"/>
    <w:rsid w:val="00EC38AC"/>
    <w:rsid w:val="00EC4338"/>
    <w:rsid w:val="00ED57B4"/>
    <w:rsid w:val="00ED74F4"/>
    <w:rsid w:val="00EF5845"/>
    <w:rsid w:val="00F12116"/>
    <w:rsid w:val="00F1709D"/>
    <w:rsid w:val="00F609C9"/>
    <w:rsid w:val="00F628E1"/>
    <w:rsid w:val="00F6477C"/>
    <w:rsid w:val="00F653FC"/>
    <w:rsid w:val="00F73E81"/>
    <w:rsid w:val="00F80E40"/>
    <w:rsid w:val="00FA42BA"/>
    <w:rsid w:val="00FA7EA7"/>
    <w:rsid w:val="00FB159B"/>
    <w:rsid w:val="00FB7BE8"/>
    <w:rsid w:val="00FC0703"/>
    <w:rsid w:val="00FC5678"/>
    <w:rsid w:val="00FD23E6"/>
    <w:rsid w:val="00FD2E09"/>
    <w:rsid w:val="00FE0F14"/>
    <w:rsid w:val="00FE3275"/>
    <w:rsid w:val="00FE6E5B"/>
    <w:rsid w:val="00FF15CA"/>
    <w:rsid w:val="00FF3B15"/>
    <w:rsid w:val="00FF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9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179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1792"/>
    <w:pPr>
      <w:keepNext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404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179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179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34114"/>
    <w:rPr>
      <w:rFonts w:ascii="Cambria" w:hAnsi="Cambria" w:cs="Cambria"/>
      <w:b/>
      <w:bCs/>
      <w:sz w:val="26"/>
      <w:szCs w:val="26"/>
    </w:rPr>
  </w:style>
  <w:style w:type="paragraph" w:customStyle="1" w:styleId="1">
    <w:name w:val="1"/>
    <w:basedOn w:val="Normal"/>
    <w:next w:val="Normal"/>
    <w:uiPriority w:val="99"/>
    <w:semiHidden/>
    <w:rsid w:val="0017179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71792"/>
    <w:pPr>
      <w:ind w:firstLine="108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71792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7179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next w:val="Normal"/>
    <w:uiPriority w:val="99"/>
    <w:semiHidden/>
    <w:rsid w:val="0017179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1717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71792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1717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179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1717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17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Normal"/>
    <w:next w:val="Normal"/>
    <w:uiPriority w:val="99"/>
    <w:semiHidden/>
    <w:rsid w:val="00C26200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11">
    <w:name w:val="Знак11"/>
    <w:basedOn w:val="Normal"/>
    <w:next w:val="Normal"/>
    <w:uiPriority w:val="99"/>
    <w:semiHidden/>
    <w:rsid w:val="005E4716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12">
    <w:name w:val="Знак12"/>
    <w:basedOn w:val="Normal"/>
    <w:next w:val="Normal"/>
    <w:uiPriority w:val="99"/>
    <w:semiHidden/>
    <w:rsid w:val="009332AD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13">
    <w:name w:val="Знак13"/>
    <w:basedOn w:val="Normal"/>
    <w:next w:val="Normal"/>
    <w:uiPriority w:val="99"/>
    <w:semiHidden/>
    <w:rsid w:val="0022219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14">
    <w:name w:val="Знак14"/>
    <w:basedOn w:val="Normal"/>
    <w:next w:val="Normal"/>
    <w:uiPriority w:val="99"/>
    <w:semiHidden/>
    <w:rsid w:val="00D64C1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19</Pages>
  <Words>5177</Words>
  <Characters>29512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servint2</dc:creator>
  <cp:keywords/>
  <dc:description/>
  <cp:lastModifiedBy>User</cp:lastModifiedBy>
  <cp:revision>11</cp:revision>
  <cp:lastPrinted>2023-05-03T05:27:00Z</cp:lastPrinted>
  <dcterms:created xsi:type="dcterms:W3CDTF">2023-03-13T05:43:00Z</dcterms:created>
  <dcterms:modified xsi:type="dcterms:W3CDTF">2023-05-03T05:28:00Z</dcterms:modified>
</cp:coreProperties>
</file>